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1C" w:rsidRDefault="00B519E9" w:rsidP="00D830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119"/>
        <w:jc w:val="center"/>
      </w:pPr>
      <w:bookmarkStart w:id="0" w:name="_GoBack"/>
      <w:bookmarkEnd w:id="0"/>
      <w:r w:rsidRPr="00B519E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-78740</wp:posOffset>
            </wp:positionV>
            <wp:extent cx="2400761" cy="819009"/>
            <wp:effectExtent l="0" t="0" r="0" b="635"/>
            <wp:wrapNone/>
            <wp:docPr id="1" name="Image 1" descr="C:\Users\CLAGARD1\Desktop\Logo EN T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GARD1\Desktop\Logo EN Tar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612" cy="82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9CC">
        <w:t xml:space="preserve">Procédure </w:t>
      </w:r>
      <w:r w:rsidR="00A84B1C">
        <w:t>d’accueil élève</w:t>
      </w:r>
      <w:r w:rsidR="005339CC">
        <w:t xml:space="preserve"> en UPE2A</w:t>
      </w:r>
      <w:r w:rsidR="00A84B1C">
        <w:t xml:space="preserve"> </w:t>
      </w:r>
    </w:p>
    <w:p w:rsidR="00B519E9" w:rsidRPr="00A84B1C" w:rsidRDefault="00A84B1C" w:rsidP="00D830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119"/>
        <w:jc w:val="center"/>
        <w:rPr>
          <w:i/>
        </w:rPr>
      </w:pPr>
      <w:r>
        <w:rPr>
          <w:i/>
        </w:rPr>
        <w:t>P</w:t>
      </w:r>
      <w:r w:rsidRPr="00A84B1C">
        <w:rPr>
          <w:i/>
        </w:rPr>
        <w:t xml:space="preserve">remier degré public </w:t>
      </w:r>
    </w:p>
    <w:p w:rsidR="00B519E9" w:rsidRDefault="00B519E9" w:rsidP="00B519E9">
      <w:pPr>
        <w:ind w:left="2977"/>
      </w:pPr>
    </w:p>
    <w:p w:rsidR="00B519E9" w:rsidRDefault="00B519E9" w:rsidP="00B519E9">
      <w:pPr>
        <w:ind w:left="2977"/>
      </w:pPr>
    </w:p>
    <w:p w:rsidR="00B519E9" w:rsidRDefault="00B519E9" w:rsidP="00B519E9">
      <w:pPr>
        <w:ind w:left="2977"/>
      </w:pPr>
    </w:p>
    <w:p w:rsidR="00B519E9" w:rsidRDefault="00C81018" w:rsidP="0053360C">
      <w:pPr>
        <w:ind w:left="-851"/>
      </w:pPr>
      <w:r>
        <w:rPr>
          <w:noProof/>
          <w:lang w:eastAsia="fr-FR"/>
        </w:rPr>
        <w:drawing>
          <wp:inline distT="0" distB="0" distL="0" distR="0">
            <wp:extent cx="6804561" cy="8063346"/>
            <wp:effectExtent l="0" t="38100" r="34925" b="1397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B519E9" w:rsidSect="00480828">
      <w:pgSz w:w="11906" w:h="16838"/>
      <w:pgMar w:top="709" w:right="849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8"/>
    <w:rsid w:val="00007661"/>
    <w:rsid w:val="000209C5"/>
    <w:rsid w:val="000744E8"/>
    <w:rsid w:val="00124120"/>
    <w:rsid w:val="00154CB7"/>
    <w:rsid w:val="00480828"/>
    <w:rsid w:val="00481CEC"/>
    <w:rsid w:val="0053360C"/>
    <w:rsid w:val="005339CC"/>
    <w:rsid w:val="00673C74"/>
    <w:rsid w:val="006D186A"/>
    <w:rsid w:val="00A84B1C"/>
    <w:rsid w:val="00AB6609"/>
    <w:rsid w:val="00B519E9"/>
    <w:rsid w:val="00C81018"/>
    <w:rsid w:val="00CB52BC"/>
    <w:rsid w:val="00D50F54"/>
    <w:rsid w:val="00D830F9"/>
    <w:rsid w:val="00F17E22"/>
    <w:rsid w:val="00F23816"/>
    <w:rsid w:val="00F5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42204-46D4-4274-953E-4A7B2BA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BC"/>
    <w:pPr>
      <w:spacing w:after="0" w:line="240" w:lineRule="auto"/>
    </w:pPr>
    <w:rPr>
      <w:rFonts w:ascii="Marianne" w:hAnsi="Marianne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GARD1\Desktop\Office%202016\Mod&#232;le%20no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C1BCC8-33E6-4E97-BCA9-F10D4CEB4473}" type="doc">
      <dgm:prSet loTypeId="urn:microsoft.com/office/officeart/2005/8/layout/process4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961467DD-B509-433A-8023-9AD83F296ECF}">
      <dgm:prSet phldrT="[Texte]" custT="1"/>
      <dgm:spPr/>
      <dgm:t>
        <a:bodyPr/>
        <a:lstStyle/>
        <a:p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Par le maire </a:t>
          </a:r>
          <a:r>
            <a:rPr lang="fr-FR" sz="1100" b="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dans</a:t>
          </a:r>
          <a:r>
            <a:rPr lang="fr-FR" sz="1100" b="1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 l’école de secteur </a:t>
          </a:r>
          <a:endParaRPr lang="fr-FR" sz="1100" b="1">
            <a:latin typeface="Marianne" panose="02000000000000000000" pitchFamily="2" charset="0"/>
          </a:endParaRPr>
        </a:p>
      </dgm:t>
    </dgm:pt>
    <dgm:pt modelId="{2E620F9A-818B-401F-93FA-891453C2036E}" type="sibTrans" cxnId="{6FC26797-95EC-4710-83CA-29D37CDD674F}">
      <dgm:prSet/>
      <dgm:spPr/>
      <dgm:t>
        <a:bodyPr/>
        <a:lstStyle/>
        <a:p>
          <a:endParaRPr lang="fr-FR"/>
        </a:p>
      </dgm:t>
    </dgm:pt>
    <dgm:pt modelId="{60ABA27B-6C24-44E6-A8AA-C13BFD31ACA8}" type="parTrans" cxnId="{6FC26797-95EC-4710-83CA-29D37CDD674F}">
      <dgm:prSet/>
      <dgm:spPr/>
      <dgm:t>
        <a:bodyPr/>
        <a:lstStyle/>
        <a:p>
          <a:endParaRPr lang="fr-FR"/>
        </a:p>
      </dgm:t>
    </dgm:pt>
    <dgm:pt modelId="{197C8E1A-5AE8-439D-B1AC-B5B3BC205A27}">
      <dgm:prSet custT="1"/>
      <dgm:spPr/>
      <dgm:t>
        <a:bodyPr/>
        <a:lstStyle/>
        <a:p>
          <a:r>
            <a:rPr lang="fr-FR" sz="16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Admission</a:t>
          </a:r>
        </a:p>
      </dgm:t>
    </dgm:pt>
    <dgm:pt modelId="{08BA6338-35BE-49FE-89FA-DCCE203A784B}" type="sibTrans" cxnId="{434D6734-E31D-4B3A-B808-1203E434A657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5CAE5BFC-FFF4-4C4A-9B31-2BB07E40A087}" type="parTrans" cxnId="{434D6734-E31D-4B3A-B808-1203E434A657}">
      <dgm:prSet/>
      <dgm:spPr/>
      <dgm:t>
        <a:bodyPr/>
        <a:lstStyle/>
        <a:p>
          <a:endParaRPr lang="fr-FR"/>
        </a:p>
      </dgm:t>
    </dgm:pt>
    <dgm:pt modelId="{1D3862D6-4543-47C8-88B4-A1CDE68E5E31}">
      <dgm:prSet custT="1"/>
      <dgm:spPr/>
      <dgm:t>
        <a:bodyPr/>
        <a:lstStyle/>
        <a:p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Par la direction dans </a:t>
          </a:r>
          <a:r>
            <a:rPr lang="fr-FR" sz="1100" b="1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l’école de secteur</a:t>
          </a:r>
        </a:p>
      </dgm:t>
    </dgm:pt>
    <dgm:pt modelId="{B4ED63E5-B6AD-4857-87E7-D3E94BD6F6E1}" type="sibTrans" cxnId="{AD65BA11-5930-4B54-891F-7B8F3F9E97BE}">
      <dgm:prSet/>
      <dgm:spPr/>
      <dgm:t>
        <a:bodyPr/>
        <a:lstStyle/>
        <a:p>
          <a:endParaRPr lang="fr-FR"/>
        </a:p>
      </dgm:t>
    </dgm:pt>
    <dgm:pt modelId="{9DB23D3D-2D21-4199-A4A6-098DD1B91837}" type="parTrans" cxnId="{AD65BA11-5930-4B54-891F-7B8F3F9E97BE}">
      <dgm:prSet/>
      <dgm:spPr/>
      <dgm:t>
        <a:bodyPr/>
        <a:lstStyle/>
        <a:p>
          <a:endParaRPr lang="fr-FR"/>
        </a:p>
      </dgm:t>
    </dgm:pt>
    <dgm:pt modelId="{DA0AA050-5D3A-432A-A8C0-E70E9D36ABC2}">
      <dgm:prSet custT="1"/>
      <dgm:spPr/>
      <dgm:t>
        <a:bodyPr/>
        <a:lstStyle/>
        <a:p>
          <a:r>
            <a:rPr lang="fr-FR" sz="16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Accueil des familles</a:t>
          </a:r>
        </a:p>
      </dgm:t>
    </dgm:pt>
    <dgm:pt modelId="{428D369C-436E-4DB1-9B5B-577A91FF5107}" type="sibTrans" cxnId="{36EA7294-7B22-45CC-9DAF-D1BCEC567082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14128240-8F5A-40E8-91CD-345F8E9208EF}" type="parTrans" cxnId="{36EA7294-7B22-45CC-9DAF-D1BCEC567082}">
      <dgm:prSet/>
      <dgm:spPr/>
      <dgm:t>
        <a:bodyPr/>
        <a:lstStyle/>
        <a:p>
          <a:endParaRPr lang="fr-FR"/>
        </a:p>
      </dgm:t>
    </dgm:pt>
    <dgm:pt modelId="{8AFBBEFD-FEC4-4D86-A919-1D50E00F3853}">
      <dgm:prSet custT="1"/>
      <dgm:spPr/>
      <dgm:t>
        <a:bodyPr/>
        <a:lstStyle/>
        <a:p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Par la direction de l'école</a:t>
          </a:r>
        </a:p>
      </dgm:t>
    </dgm:pt>
    <dgm:pt modelId="{DA931406-4773-4588-A415-D99022B563D3}" type="sibTrans" cxnId="{3B8D66A7-F201-4944-A553-D791786B2FBB}">
      <dgm:prSet/>
      <dgm:spPr/>
      <dgm:t>
        <a:bodyPr/>
        <a:lstStyle/>
        <a:p>
          <a:endParaRPr lang="fr-FR"/>
        </a:p>
      </dgm:t>
    </dgm:pt>
    <dgm:pt modelId="{E2DBB88D-799D-485E-AF4B-5E3FE078F4EE}" type="parTrans" cxnId="{3B8D66A7-F201-4944-A553-D791786B2FBB}">
      <dgm:prSet/>
      <dgm:spPr/>
      <dgm:t>
        <a:bodyPr/>
        <a:lstStyle/>
        <a:p>
          <a:endParaRPr lang="fr-FR"/>
        </a:p>
      </dgm:t>
    </dgm:pt>
    <dgm:pt modelId="{EC51F5EC-174E-4724-A0BC-B76BC07FC111}">
      <dgm:prSet custT="1"/>
      <dgm:spPr/>
      <dgm:t>
        <a:bodyPr/>
        <a:lstStyle/>
        <a:p>
          <a:r>
            <a:rPr lang="fr-FR" sz="16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Envoi de la fiche d'accueil</a:t>
          </a:r>
        </a:p>
      </dgm:t>
    </dgm:pt>
    <dgm:pt modelId="{17AD5542-4E30-4336-9751-3B83A0500012}" type="sibTrans" cxnId="{EB93E8E6-2DD5-4176-B46B-314CD21D756A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87D9470-CFE9-402E-BE86-1E23C60336DB}" type="parTrans" cxnId="{EB93E8E6-2DD5-4176-B46B-314CD21D756A}">
      <dgm:prSet/>
      <dgm:spPr/>
      <dgm:t>
        <a:bodyPr/>
        <a:lstStyle/>
        <a:p>
          <a:endParaRPr lang="fr-FR"/>
        </a:p>
      </dgm:t>
    </dgm:pt>
    <dgm:pt modelId="{B5E636FE-97F4-4BBA-80F1-E1A0E6FED6BF}">
      <dgm:prSet custT="1"/>
      <dgm:spPr/>
      <dgm:t>
        <a:bodyPr/>
        <a:lstStyle/>
        <a:p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Remplie grâce à l'entretien famille</a:t>
          </a:r>
        </a:p>
      </dgm:t>
    </dgm:pt>
    <dgm:pt modelId="{3CD9BF83-B47F-4884-A323-6F9C935C6D2C}" type="sibTrans" cxnId="{517EFEFB-34D0-4D55-9D90-06F4AA38A81E}">
      <dgm:prSet/>
      <dgm:spPr/>
      <dgm:t>
        <a:bodyPr/>
        <a:lstStyle/>
        <a:p>
          <a:endParaRPr lang="fr-FR"/>
        </a:p>
      </dgm:t>
    </dgm:pt>
    <dgm:pt modelId="{BE3B2712-A5EA-4FAD-8A41-D00D80F66B2B}" type="parTrans" cxnId="{517EFEFB-34D0-4D55-9D90-06F4AA38A81E}">
      <dgm:prSet/>
      <dgm:spPr/>
      <dgm:t>
        <a:bodyPr/>
        <a:lstStyle/>
        <a:p>
          <a:endParaRPr lang="fr-FR"/>
        </a:p>
      </dgm:t>
    </dgm:pt>
    <dgm:pt modelId="{5E20E1AD-EA51-451C-A9B8-2718A29BCC90}">
      <dgm:prSet custT="1"/>
      <dgm:spPr/>
      <dgm:t>
        <a:bodyPr/>
        <a:lstStyle/>
        <a:p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Envoyée à l'IEN CCPD et copie au SDEI</a:t>
          </a:r>
        </a:p>
      </dgm:t>
    </dgm:pt>
    <dgm:pt modelId="{F03F4A39-55EE-4E36-B7B5-BF9FE40BE164}" type="sibTrans" cxnId="{F87CB555-37BC-44AF-81D3-019F65EB2BB0}">
      <dgm:prSet/>
      <dgm:spPr/>
      <dgm:t>
        <a:bodyPr/>
        <a:lstStyle/>
        <a:p>
          <a:endParaRPr lang="fr-FR"/>
        </a:p>
      </dgm:t>
    </dgm:pt>
    <dgm:pt modelId="{26DB4C53-781F-4184-9253-CDD4A57652FD}" type="parTrans" cxnId="{F87CB555-37BC-44AF-81D3-019F65EB2BB0}">
      <dgm:prSet/>
      <dgm:spPr/>
      <dgm:t>
        <a:bodyPr/>
        <a:lstStyle/>
        <a:p>
          <a:endParaRPr lang="fr-FR"/>
        </a:p>
      </dgm:t>
    </dgm:pt>
    <dgm:pt modelId="{700A2A32-9A97-4FF0-82DC-FB32197A80DC}">
      <dgm:prSet custT="1"/>
      <dgm:spPr/>
      <dgm:t>
        <a:bodyPr/>
        <a:lstStyle/>
        <a:p>
          <a:r>
            <a:rPr lang="fr-FR" sz="16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Réalisation des tests </a:t>
          </a:r>
          <a:r>
            <a:rPr lang="fr-FR" sz="1600" dirty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de positionnement</a:t>
          </a:r>
        </a:p>
      </dgm:t>
    </dgm:pt>
    <dgm:pt modelId="{4CDF5C87-EFAC-4DCD-AFF9-B55D17A99CCB}" type="sibTrans" cxnId="{BACB8F96-9DA2-4207-99F3-0ABE098FB8B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F72DC7AC-E316-44D4-89CC-1681DCE7DC57}" type="parTrans" cxnId="{BACB8F96-9DA2-4207-99F3-0ABE098FB8B3}">
      <dgm:prSet/>
      <dgm:spPr/>
      <dgm:t>
        <a:bodyPr/>
        <a:lstStyle/>
        <a:p>
          <a:endParaRPr lang="fr-FR"/>
        </a:p>
      </dgm:t>
    </dgm:pt>
    <dgm:pt modelId="{CA59CE4B-FBA6-464F-8E7D-22DB71F35F9D}">
      <dgm:prSet custT="1"/>
      <dgm:spPr/>
      <dgm:t>
        <a:bodyPr/>
        <a:lstStyle/>
        <a:p>
          <a:r>
            <a:rPr lang="fr-FR" sz="1100" dirty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Réalisés </a:t>
          </a:r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dans l’école sous 15 jours </a:t>
          </a:r>
          <a:endParaRPr lang="fr-FR" sz="1100" dirty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gm:t>
    </dgm:pt>
    <dgm:pt modelId="{C5F64B04-5312-4DF3-AB23-A6527613E4D4}" type="sibTrans" cxnId="{3C3BC83A-FB56-4850-AEA0-0BA723EF67A8}">
      <dgm:prSet/>
      <dgm:spPr/>
      <dgm:t>
        <a:bodyPr/>
        <a:lstStyle/>
        <a:p>
          <a:endParaRPr lang="fr-FR"/>
        </a:p>
      </dgm:t>
    </dgm:pt>
    <dgm:pt modelId="{CB815D41-E529-4616-939C-68A7912D3B01}" type="parTrans" cxnId="{3C3BC83A-FB56-4850-AEA0-0BA723EF67A8}">
      <dgm:prSet/>
      <dgm:spPr/>
      <dgm:t>
        <a:bodyPr/>
        <a:lstStyle/>
        <a:p>
          <a:endParaRPr lang="fr-FR"/>
        </a:p>
      </dgm:t>
    </dgm:pt>
    <dgm:pt modelId="{7CAC9D75-0053-4916-8848-BE5DA5A46CF6}">
      <dgm:prSet custT="1"/>
      <dgm:spPr/>
      <dgm:t>
        <a:bodyPr/>
        <a:lstStyle/>
        <a:p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Tout PE peut faire passer les tests : enseignant de la classe, direction, </a:t>
          </a:r>
          <a:r>
            <a:rPr lang="fr-FR" sz="1100" dirty="0" err="1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RASED</a:t>
          </a:r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, CPC…</a:t>
          </a:r>
          <a:endParaRPr lang="fr-FR" sz="1100" dirty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gm:t>
    </dgm:pt>
    <dgm:pt modelId="{AD37DE1A-6EE6-4B02-AD34-21EB871D4BB2}" type="sibTrans" cxnId="{6BCBFB1D-72CB-472B-933E-FFFEF1654B56}">
      <dgm:prSet/>
      <dgm:spPr/>
      <dgm:t>
        <a:bodyPr/>
        <a:lstStyle/>
        <a:p>
          <a:endParaRPr lang="fr-FR"/>
        </a:p>
      </dgm:t>
    </dgm:pt>
    <dgm:pt modelId="{26A701A3-02B5-46E6-8C93-AE032BF0B402}" type="parTrans" cxnId="{6BCBFB1D-72CB-472B-933E-FFFEF1654B56}">
      <dgm:prSet/>
      <dgm:spPr/>
      <dgm:t>
        <a:bodyPr/>
        <a:lstStyle/>
        <a:p>
          <a:endParaRPr lang="fr-FR"/>
        </a:p>
      </dgm:t>
    </dgm:pt>
    <dgm:pt modelId="{83467BE0-7ED0-4954-9269-16B5C4515288}">
      <dgm:prSet custT="1"/>
      <dgm:spPr/>
      <dgm:t>
        <a:bodyPr/>
        <a:lstStyle/>
        <a:p>
          <a:r>
            <a:rPr lang="fr-FR" sz="16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Retours à l’IEN </a:t>
          </a:r>
          <a:r>
            <a:rPr lang="fr-FR" sz="1600" dirty="0" err="1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CCPD</a:t>
          </a:r>
          <a:endParaRPr lang="fr-FR" sz="1600" dirty="0" smtClean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gm:t>
    </dgm:pt>
    <dgm:pt modelId="{64EA6964-A71B-4C3C-A657-77D457CEACBE}" type="sibTrans" cxnId="{E8514683-3E3F-472B-BE5B-48D1F8F27C1E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8D66AAC5-C3AF-44D9-B9D1-78FDA13F6DE3}" type="parTrans" cxnId="{E8514683-3E3F-472B-BE5B-48D1F8F27C1E}">
      <dgm:prSet/>
      <dgm:spPr/>
      <dgm:t>
        <a:bodyPr/>
        <a:lstStyle/>
        <a:p>
          <a:endParaRPr lang="fr-FR"/>
        </a:p>
      </dgm:t>
    </dgm:pt>
    <dgm:pt modelId="{CA329760-E80B-42E2-858E-19FDA7C90EE8}">
      <dgm:prSet custT="1"/>
      <dgm:spPr/>
      <dgm:t>
        <a:bodyPr/>
        <a:lstStyle/>
        <a:p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En appui des tests et de la fiche d'accueil</a:t>
          </a:r>
        </a:p>
      </dgm:t>
    </dgm:pt>
    <dgm:pt modelId="{DD6FE768-0322-461A-911B-58B4A7F7898B}" type="sibTrans" cxnId="{D10C57E2-CA1D-4994-B4BD-C3EC02EF2D2B}">
      <dgm:prSet/>
      <dgm:spPr/>
      <dgm:t>
        <a:bodyPr/>
        <a:lstStyle/>
        <a:p>
          <a:endParaRPr lang="fr-FR"/>
        </a:p>
      </dgm:t>
    </dgm:pt>
    <dgm:pt modelId="{E544C5DD-238E-4823-8E3D-4ED06765EA35}" type="parTrans" cxnId="{D10C57E2-CA1D-4994-B4BD-C3EC02EF2D2B}">
      <dgm:prSet/>
      <dgm:spPr/>
      <dgm:t>
        <a:bodyPr/>
        <a:lstStyle/>
        <a:p>
          <a:endParaRPr lang="fr-FR"/>
        </a:p>
      </dgm:t>
    </dgm:pt>
    <dgm:pt modelId="{3D4F601D-7E03-4037-AE93-2700540ECB7F}">
      <dgm:prSet custT="1"/>
      <dgm:spPr/>
      <dgm:t>
        <a:bodyPr/>
        <a:lstStyle/>
        <a:p>
          <a:r>
            <a:rPr lang="fr-FR" sz="1600" dirty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Si UPE2A choisie, la direction prend contact avec </a:t>
          </a:r>
          <a:r>
            <a:rPr lang="fr-FR" sz="16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l’</a:t>
          </a:r>
          <a:r>
            <a:rPr lang="fr-FR" sz="1600" dirty="0" err="1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UPE2A retenue</a:t>
          </a:r>
          <a:endParaRPr lang="fr-FR" sz="1600">
            <a:latin typeface="Marianne" panose="02000000000000000000" pitchFamily="2" charset="0"/>
          </a:endParaRPr>
        </a:p>
      </dgm:t>
    </dgm:pt>
    <dgm:pt modelId="{5F4971AC-2ED3-4561-8020-B604AE50040D}" type="sibTrans" cxnId="{107B3529-EF06-4C59-9340-E05B78DABF8D}">
      <dgm:prSet/>
      <dgm:spPr/>
      <dgm:t>
        <a:bodyPr/>
        <a:lstStyle/>
        <a:p>
          <a:endParaRPr lang="fr-FR"/>
        </a:p>
      </dgm:t>
    </dgm:pt>
    <dgm:pt modelId="{9ABC3E49-B993-480B-898A-005A4FD66B06}" type="parTrans" cxnId="{107B3529-EF06-4C59-9340-E05B78DABF8D}">
      <dgm:prSet/>
      <dgm:spPr/>
      <dgm:t>
        <a:bodyPr/>
        <a:lstStyle/>
        <a:p>
          <a:endParaRPr lang="fr-FR"/>
        </a:p>
      </dgm:t>
    </dgm:pt>
    <dgm:pt modelId="{0A49D4EF-72E2-4A53-864E-D18E75DB1156}">
      <dgm:prSet phldrT="[Texte]" custT="1"/>
      <dgm:spPr/>
      <dgm:t>
        <a:bodyPr/>
        <a:lstStyle/>
        <a:p>
          <a:r>
            <a:rPr lang="fr-FR" sz="16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Inscription</a:t>
          </a:r>
          <a:endParaRPr lang="fr-FR" sz="1600">
            <a:latin typeface="Marianne" panose="02000000000000000000" pitchFamily="2" charset="0"/>
          </a:endParaRPr>
        </a:p>
      </dgm:t>
    </dgm:pt>
    <dgm:pt modelId="{D4CB213B-1FA4-40F5-8C4E-53E84DFCDF10}" type="sibTrans" cxnId="{4B11B76A-5209-469B-A89A-14C66FBC71E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88E86E79-73AD-48B9-8BC8-654DD02FB496}" type="parTrans" cxnId="{4B11B76A-5209-469B-A89A-14C66FBC71E3}">
      <dgm:prSet/>
      <dgm:spPr/>
      <dgm:t>
        <a:bodyPr/>
        <a:lstStyle/>
        <a:p>
          <a:endParaRPr lang="fr-FR"/>
        </a:p>
      </dgm:t>
    </dgm:pt>
    <dgm:pt modelId="{994533A0-7C3B-4A4E-ABB4-6D35A08E722B}">
      <dgm:prSet custT="1"/>
      <dgm:spPr/>
      <dgm:t>
        <a:bodyPr/>
        <a:lstStyle/>
        <a:p>
          <a:r>
            <a:rPr lang="fr-FR" sz="10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Dans la semaine, avec appui des documents Eduscol</a:t>
          </a:r>
        </a:p>
      </dgm:t>
    </dgm:pt>
    <dgm:pt modelId="{097F1F9A-04C0-4820-8080-4E317CDCD276}" type="parTrans" cxnId="{2B898564-2DEA-4781-B0C2-1D0DEE737F12}">
      <dgm:prSet/>
      <dgm:spPr/>
      <dgm:t>
        <a:bodyPr/>
        <a:lstStyle/>
        <a:p>
          <a:endParaRPr lang="fr-FR"/>
        </a:p>
      </dgm:t>
    </dgm:pt>
    <dgm:pt modelId="{EB27146F-23E2-4A60-B0AB-350A6ABCFF9D}" type="sibTrans" cxnId="{2B898564-2DEA-4781-B0C2-1D0DEE737F12}">
      <dgm:prSet/>
      <dgm:spPr/>
      <dgm:t>
        <a:bodyPr/>
        <a:lstStyle/>
        <a:p>
          <a:endParaRPr lang="fr-FR"/>
        </a:p>
      </dgm:t>
    </dgm:pt>
    <dgm:pt modelId="{DB965ED1-908D-4819-B766-349B7AC258EB}">
      <dgm:prSet custT="1"/>
      <dgm:spPr/>
      <dgm:t>
        <a:bodyPr/>
        <a:lstStyle/>
        <a:p>
          <a:r>
            <a:rPr lang="fr-FR" sz="11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Pour travailler le projet </a:t>
          </a:r>
          <a:r>
            <a:rPr lang="fr-FR" sz="1100" dirty="0" err="1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UPE2A</a:t>
          </a:r>
          <a:endParaRPr lang="fr-FR" sz="1100" dirty="0" smtClean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gm:t>
    </dgm:pt>
    <dgm:pt modelId="{1886B842-B06D-4899-BC43-0DEE42D01875}" type="parTrans" cxnId="{1DB57966-2B71-4722-833E-DA2723705585}">
      <dgm:prSet/>
      <dgm:spPr/>
    </dgm:pt>
    <dgm:pt modelId="{707390C3-04CD-4AD5-AC13-0D9CBCBEC368}" type="sibTrans" cxnId="{1DB57966-2B71-4722-833E-DA2723705585}">
      <dgm:prSet/>
      <dgm:spPr/>
    </dgm:pt>
    <dgm:pt modelId="{E9668A6A-DDF5-4A03-82AC-F9F82C42E072}">
      <dgm:prSet custT="1"/>
      <dgm:spPr/>
      <dgm:t>
        <a:bodyPr/>
        <a:lstStyle/>
        <a:p>
          <a:r>
            <a:rPr lang="fr-FR" sz="16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Présentation à la famille du projet de scolarisation</a:t>
          </a:r>
          <a:endParaRPr lang="fr-FR" sz="1600" dirty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gm:t>
    </dgm:pt>
    <dgm:pt modelId="{7EC5DCC0-0BEC-4D90-BDDB-EDBD2D8AE48B}" type="sibTrans" cxnId="{FE31657B-66A2-45C1-8360-D8678B255625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1EA82AB9-5471-4ED8-955F-A46E0324FB8A}" type="parTrans" cxnId="{FE31657B-66A2-45C1-8360-D8678B255625}">
      <dgm:prSet/>
      <dgm:spPr/>
      <dgm:t>
        <a:bodyPr/>
        <a:lstStyle/>
        <a:p>
          <a:endParaRPr lang="fr-FR"/>
        </a:p>
      </dgm:t>
    </dgm:pt>
    <dgm:pt modelId="{A23CD7D6-8AC0-4634-9D3A-8CA7D68C9DCA}" type="pres">
      <dgm:prSet presAssocID="{B3C1BCC8-33E6-4E97-BCA9-F10D4CEB447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6B2E745-710B-4768-883C-0909AF142917}" type="pres">
      <dgm:prSet presAssocID="{3D4F601D-7E03-4037-AE93-2700540ECB7F}" presName="boxAndChildren" presStyleCnt="0"/>
      <dgm:spPr/>
    </dgm:pt>
    <dgm:pt modelId="{C7E44C3A-9014-42A6-9C71-BAEF95675169}" type="pres">
      <dgm:prSet presAssocID="{3D4F601D-7E03-4037-AE93-2700540ECB7F}" presName="parentTextBox" presStyleLbl="node1" presStyleIdx="0" presStyleCnt="8"/>
      <dgm:spPr/>
      <dgm:t>
        <a:bodyPr/>
        <a:lstStyle/>
        <a:p>
          <a:endParaRPr lang="fr-FR"/>
        </a:p>
      </dgm:t>
    </dgm:pt>
    <dgm:pt modelId="{E0B4CD01-77F6-495E-BAA1-A79E0EAF6451}" type="pres">
      <dgm:prSet presAssocID="{7EC5DCC0-0BEC-4D90-BDDB-EDBD2D8AE48B}" presName="sp" presStyleCnt="0"/>
      <dgm:spPr/>
    </dgm:pt>
    <dgm:pt modelId="{3C64E2C4-727C-4C9E-880C-788ABC80B53A}" type="pres">
      <dgm:prSet presAssocID="{E9668A6A-DDF5-4A03-82AC-F9F82C42E072}" presName="arrowAndChildren" presStyleCnt="0"/>
      <dgm:spPr/>
    </dgm:pt>
    <dgm:pt modelId="{DB94870B-C180-4B8C-867F-3A9D9038BF96}" type="pres">
      <dgm:prSet presAssocID="{E9668A6A-DDF5-4A03-82AC-F9F82C42E072}" presName="parentTextArrow" presStyleLbl="node1" presStyleIdx="1" presStyleCnt="8"/>
      <dgm:spPr/>
      <dgm:t>
        <a:bodyPr/>
        <a:lstStyle/>
        <a:p>
          <a:endParaRPr lang="fr-FR"/>
        </a:p>
      </dgm:t>
    </dgm:pt>
    <dgm:pt modelId="{55E537CB-36F8-48C6-A707-BB862A2B9C75}" type="pres">
      <dgm:prSet presAssocID="{64EA6964-A71B-4C3C-A657-77D457CEACBE}" presName="sp" presStyleCnt="0"/>
      <dgm:spPr/>
    </dgm:pt>
    <dgm:pt modelId="{0B64F476-B6CB-46DF-8467-5BDAD42894EF}" type="pres">
      <dgm:prSet presAssocID="{83467BE0-7ED0-4954-9269-16B5C4515288}" presName="arrowAndChildren" presStyleCnt="0"/>
      <dgm:spPr/>
    </dgm:pt>
    <dgm:pt modelId="{B5235E50-B7B6-42D9-B3BE-0F4AC6291893}" type="pres">
      <dgm:prSet presAssocID="{83467BE0-7ED0-4954-9269-16B5C4515288}" presName="parentTextArrow" presStyleLbl="node1" presStyleIdx="1" presStyleCnt="8"/>
      <dgm:spPr/>
      <dgm:t>
        <a:bodyPr/>
        <a:lstStyle/>
        <a:p>
          <a:endParaRPr lang="fr-FR"/>
        </a:p>
      </dgm:t>
    </dgm:pt>
    <dgm:pt modelId="{BB9B844C-F015-430F-A40E-379BB9CE15D6}" type="pres">
      <dgm:prSet presAssocID="{83467BE0-7ED0-4954-9269-16B5C4515288}" presName="arrow" presStyleLbl="node1" presStyleIdx="2" presStyleCnt="8"/>
      <dgm:spPr/>
      <dgm:t>
        <a:bodyPr/>
        <a:lstStyle/>
        <a:p>
          <a:endParaRPr lang="fr-FR"/>
        </a:p>
      </dgm:t>
    </dgm:pt>
    <dgm:pt modelId="{E3962860-4BD4-4D8A-91E5-729282C385AC}" type="pres">
      <dgm:prSet presAssocID="{83467BE0-7ED0-4954-9269-16B5C4515288}" presName="descendantArrow" presStyleCnt="0"/>
      <dgm:spPr/>
    </dgm:pt>
    <dgm:pt modelId="{A0408D30-3F4E-487D-9616-FD457BCB60BD}" type="pres">
      <dgm:prSet presAssocID="{CA329760-E80B-42E2-858E-19FDA7C90EE8}" presName="childTextArrow" presStyleLbl="fgAccFollowNode1" presStyleIdx="0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3547339-4845-42F7-8FC3-CCDDB4AC465B}" type="pres">
      <dgm:prSet presAssocID="{DB965ED1-908D-4819-B766-349B7AC258EB}" presName="childTextArrow" presStyleLbl="fgAccFollowNode1" presStyleIdx="1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7693DE-2EF2-421D-8510-2A92353A36CF}" type="pres">
      <dgm:prSet presAssocID="{4CDF5C87-EFAC-4DCD-AFF9-B55D17A99CCB}" presName="sp" presStyleCnt="0"/>
      <dgm:spPr/>
    </dgm:pt>
    <dgm:pt modelId="{77F26903-55EC-424D-AB61-0BE6A152516F}" type="pres">
      <dgm:prSet presAssocID="{700A2A32-9A97-4FF0-82DC-FB32197A80DC}" presName="arrowAndChildren" presStyleCnt="0"/>
      <dgm:spPr/>
    </dgm:pt>
    <dgm:pt modelId="{AD7B4326-DBDF-46BE-B45C-4088299064C1}" type="pres">
      <dgm:prSet presAssocID="{700A2A32-9A97-4FF0-82DC-FB32197A80DC}" presName="parentTextArrow" presStyleLbl="node1" presStyleIdx="2" presStyleCnt="8"/>
      <dgm:spPr/>
      <dgm:t>
        <a:bodyPr/>
        <a:lstStyle/>
        <a:p>
          <a:endParaRPr lang="fr-FR"/>
        </a:p>
      </dgm:t>
    </dgm:pt>
    <dgm:pt modelId="{78D9285C-E597-4747-B289-ED7443466F12}" type="pres">
      <dgm:prSet presAssocID="{700A2A32-9A97-4FF0-82DC-FB32197A80DC}" presName="arrow" presStyleLbl="node1" presStyleIdx="3" presStyleCnt="8"/>
      <dgm:spPr/>
      <dgm:t>
        <a:bodyPr/>
        <a:lstStyle/>
        <a:p>
          <a:endParaRPr lang="fr-FR"/>
        </a:p>
      </dgm:t>
    </dgm:pt>
    <dgm:pt modelId="{AE2CFF0E-BDC5-4808-8424-5ACA9D16C9DD}" type="pres">
      <dgm:prSet presAssocID="{700A2A32-9A97-4FF0-82DC-FB32197A80DC}" presName="descendantArrow" presStyleCnt="0"/>
      <dgm:spPr/>
    </dgm:pt>
    <dgm:pt modelId="{26429157-B0B3-4A21-8968-F4E42E439968}" type="pres">
      <dgm:prSet presAssocID="{CA59CE4B-FBA6-464F-8E7D-22DB71F35F9D}" presName="childTextArrow" presStyleLbl="fgAccFollowNode1" presStyleIdx="2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7CA4530-4ED3-47FB-B76E-52D2EECBFD6C}" type="pres">
      <dgm:prSet presAssocID="{7CAC9D75-0053-4916-8848-BE5DA5A46CF6}" presName="childTextArrow" presStyleLbl="fgAccFollowNode1" presStyleIdx="3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FA3815D-E4D6-4FB3-98DF-6883294EAB4C}" type="pres">
      <dgm:prSet presAssocID="{17AD5542-4E30-4336-9751-3B83A0500012}" presName="sp" presStyleCnt="0"/>
      <dgm:spPr/>
    </dgm:pt>
    <dgm:pt modelId="{6AFE5485-F889-4C09-8500-FA9101DAA348}" type="pres">
      <dgm:prSet presAssocID="{EC51F5EC-174E-4724-A0BC-B76BC07FC111}" presName="arrowAndChildren" presStyleCnt="0"/>
      <dgm:spPr/>
    </dgm:pt>
    <dgm:pt modelId="{4EEF93F0-7393-4F2B-BC6D-04579AB27F12}" type="pres">
      <dgm:prSet presAssocID="{EC51F5EC-174E-4724-A0BC-B76BC07FC111}" presName="parentTextArrow" presStyleLbl="node1" presStyleIdx="3" presStyleCnt="8"/>
      <dgm:spPr/>
      <dgm:t>
        <a:bodyPr/>
        <a:lstStyle/>
        <a:p>
          <a:endParaRPr lang="fr-FR"/>
        </a:p>
      </dgm:t>
    </dgm:pt>
    <dgm:pt modelId="{31B28EF5-293B-4190-9A38-17B4CAF56259}" type="pres">
      <dgm:prSet presAssocID="{EC51F5EC-174E-4724-A0BC-B76BC07FC111}" presName="arrow" presStyleLbl="node1" presStyleIdx="4" presStyleCnt="8"/>
      <dgm:spPr/>
      <dgm:t>
        <a:bodyPr/>
        <a:lstStyle/>
        <a:p>
          <a:endParaRPr lang="fr-FR"/>
        </a:p>
      </dgm:t>
    </dgm:pt>
    <dgm:pt modelId="{5CCF8F68-33FB-4B78-9D74-31C5A9127B28}" type="pres">
      <dgm:prSet presAssocID="{EC51F5EC-174E-4724-A0BC-B76BC07FC111}" presName="descendantArrow" presStyleCnt="0"/>
      <dgm:spPr/>
    </dgm:pt>
    <dgm:pt modelId="{0950CD23-E99F-4522-BC6D-3FAA454079C8}" type="pres">
      <dgm:prSet presAssocID="{B5E636FE-97F4-4BBA-80F1-E1A0E6FED6BF}" presName="childTextArrow" presStyleLbl="fgAccFollowNode1" presStyleIdx="4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B959CB3-5F9F-4763-877E-B9D4062E34CD}" type="pres">
      <dgm:prSet presAssocID="{5E20E1AD-EA51-451C-A9B8-2718A29BCC90}" presName="childTextArrow" presStyleLbl="fgAccFollowNode1" presStyleIdx="5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119B71-69E2-4320-B78B-51EF1A35EEA4}" type="pres">
      <dgm:prSet presAssocID="{428D369C-436E-4DB1-9B5B-577A91FF5107}" presName="sp" presStyleCnt="0"/>
      <dgm:spPr/>
    </dgm:pt>
    <dgm:pt modelId="{27283C67-35F6-4B01-9AB4-424C09EF325C}" type="pres">
      <dgm:prSet presAssocID="{DA0AA050-5D3A-432A-A8C0-E70E9D36ABC2}" presName="arrowAndChildren" presStyleCnt="0"/>
      <dgm:spPr/>
    </dgm:pt>
    <dgm:pt modelId="{6CB6794A-EFA8-49C4-81EB-2F320FE19FF1}" type="pres">
      <dgm:prSet presAssocID="{DA0AA050-5D3A-432A-A8C0-E70E9D36ABC2}" presName="parentTextArrow" presStyleLbl="node1" presStyleIdx="4" presStyleCnt="8"/>
      <dgm:spPr/>
      <dgm:t>
        <a:bodyPr/>
        <a:lstStyle/>
        <a:p>
          <a:endParaRPr lang="fr-FR"/>
        </a:p>
      </dgm:t>
    </dgm:pt>
    <dgm:pt modelId="{3CF20B32-BF95-4F0D-8D0C-50EC1F10E462}" type="pres">
      <dgm:prSet presAssocID="{DA0AA050-5D3A-432A-A8C0-E70E9D36ABC2}" presName="arrow" presStyleLbl="node1" presStyleIdx="5" presStyleCnt="8"/>
      <dgm:spPr/>
      <dgm:t>
        <a:bodyPr/>
        <a:lstStyle/>
        <a:p>
          <a:endParaRPr lang="fr-FR"/>
        </a:p>
      </dgm:t>
    </dgm:pt>
    <dgm:pt modelId="{BA6F3097-D9FD-4539-8EB6-80C28D82AA4F}" type="pres">
      <dgm:prSet presAssocID="{DA0AA050-5D3A-432A-A8C0-E70E9D36ABC2}" presName="descendantArrow" presStyleCnt="0"/>
      <dgm:spPr/>
    </dgm:pt>
    <dgm:pt modelId="{55F27E1E-411D-4361-A85D-45F7946CFCB0}" type="pres">
      <dgm:prSet presAssocID="{8AFBBEFD-FEC4-4D86-A919-1D50E00F3853}" presName="childTextArrow" presStyleLbl="fgAccFollowNode1" presStyleIdx="6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9110354-5112-4FE3-AC12-2097192F4105}" type="pres">
      <dgm:prSet presAssocID="{994533A0-7C3B-4A4E-ABB4-6D35A08E722B}" presName="childTextArrow" presStyleLbl="fgAccFollowNode1" presStyleIdx="7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F1864EF-C861-44CE-9D6D-0384DC8D94EC}" type="pres">
      <dgm:prSet presAssocID="{08BA6338-35BE-49FE-89FA-DCCE203A784B}" presName="sp" presStyleCnt="0"/>
      <dgm:spPr/>
    </dgm:pt>
    <dgm:pt modelId="{526D198D-4CAD-45BC-84A6-44E61890C38F}" type="pres">
      <dgm:prSet presAssocID="{197C8E1A-5AE8-439D-B1AC-B5B3BC205A27}" presName="arrowAndChildren" presStyleCnt="0"/>
      <dgm:spPr/>
    </dgm:pt>
    <dgm:pt modelId="{F2C9DF3F-7FE9-4B81-8F4D-6168E07924EB}" type="pres">
      <dgm:prSet presAssocID="{197C8E1A-5AE8-439D-B1AC-B5B3BC205A27}" presName="parentTextArrow" presStyleLbl="node1" presStyleIdx="5" presStyleCnt="8"/>
      <dgm:spPr/>
      <dgm:t>
        <a:bodyPr/>
        <a:lstStyle/>
        <a:p>
          <a:endParaRPr lang="fr-FR"/>
        </a:p>
      </dgm:t>
    </dgm:pt>
    <dgm:pt modelId="{653E3290-5B0F-4E27-825D-B9643D58FB84}" type="pres">
      <dgm:prSet presAssocID="{197C8E1A-5AE8-439D-B1AC-B5B3BC205A27}" presName="arrow" presStyleLbl="node1" presStyleIdx="6" presStyleCnt="8"/>
      <dgm:spPr/>
      <dgm:t>
        <a:bodyPr/>
        <a:lstStyle/>
        <a:p>
          <a:endParaRPr lang="fr-FR"/>
        </a:p>
      </dgm:t>
    </dgm:pt>
    <dgm:pt modelId="{3A7A144E-BBAD-452B-89B0-0ACA2F5FBEC4}" type="pres">
      <dgm:prSet presAssocID="{197C8E1A-5AE8-439D-B1AC-B5B3BC205A27}" presName="descendantArrow" presStyleCnt="0"/>
      <dgm:spPr/>
    </dgm:pt>
    <dgm:pt modelId="{D220D763-8B89-455C-8C79-69BB5150E202}" type="pres">
      <dgm:prSet presAssocID="{1D3862D6-4543-47C8-88B4-A1CDE68E5E31}" presName="childTextArrow" presStyleLbl="fgAccFollowNode1" presStyleIdx="8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E9E612-22C4-44DD-BF91-99CF1589102C}" type="pres">
      <dgm:prSet presAssocID="{D4CB213B-1FA4-40F5-8C4E-53E84DFCDF10}" presName="sp" presStyleCnt="0"/>
      <dgm:spPr/>
    </dgm:pt>
    <dgm:pt modelId="{C7F10191-7019-4252-BA6B-0C13AF18E4FC}" type="pres">
      <dgm:prSet presAssocID="{0A49D4EF-72E2-4A53-864E-D18E75DB1156}" presName="arrowAndChildren" presStyleCnt="0"/>
      <dgm:spPr/>
    </dgm:pt>
    <dgm:pt modelId="{435F1832-009F-45AE-892A-23CA23CBA9AE}" type="pres">
      <dgm:prSet presAssocID="{0A49D4EF-72E2-4A53-864E-D18E75DB1156}" presName="parentTextArrow" presStyleLbl="node1" presStyleIdx="6" presStyleCnt="8"/>
      <dgm:spPr/>
      <dgm:t>
        <a:bodyPr/>
        <a:lstStyle/>
        <a:p>
          <a:endParaRPr lang="fr-FR"/>
        </a:p>
      </dgm:t>
    </dgm:pt>
    <dgm:pt modelId="{E78CDE51-ABEF-4339-AD2B-C97688EC4B4D}" type="pres">
      <dgm:prSet presAssocID="{0A49D4EF-72E2-4A53-864E-D18E75DB1156}" presName="arrow" presStyleLbl="node1" presStyleIdx="7" presStyleCnt="8"/>
      <dgm:spPr/>
      <dgm:t>
        <a:bodyPr/>
        <a:lstStyle/>
        <a:p>
          <a:endParaRPr lang="fr-FR"/>
        </a:p>
      </dgm:t>
    </dgm:pt>
    <dgm:pt modelId="{A960E48E-2BBF-4F62-8133-583932042CBE}" type="pres">
      <dgm:prSet presAssocID="{0A49D4EF-72E2-4A53-864E-D18E75DB1156}" presName="descendantArrow" presStyleCnt="0"/>
      <dgm:spPr/>
    </dgm:pt>
    <dgm:pt modelId="{7C2E57F8-58B7-4DD0-8996-B9953CDD3D38}" type="pres">
      <dgm:prSet presAssocID="{961467DD-B509-433A-8023-9AD83F296ECF}" presName="childTextArrow" presStyleLbl="fgAccFollowNode1" presStyleIdx="9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10C57E2-CA1D-4994-B4BD-C3EC02EF2D2B}" srcId="{83467BE0-7ED0-4954-9269-16B5C4515288}" destId="{CA329760-E80B-42E2-858E-19FDA7C90EE8}" srcOrd="0" destOrd="0" parTransId="{E544C5DD-238E-4823-8E3D-4ED06765EA35}" sibTransId="{DD6FE768-0322-461A-911B-58B4A7F7898B}"/>
    <dgm:cxn modelId="{36EA7294-7B22-45CC-9DAF-D1BCEC567082}" srcId="{B3C1BCC8-33E6-4E97-BCA9-F10D4CEB4473}" destId="{DA0AA050-5D3A-432A-A8C0-E70E9D36ABC2}" srcOrd="2" destOrd="0" parTransId="{14128240-8F5A-40E8-91CD-345F8E9208EF}" sibTransId="{428D369C-436E-4DB1-9B5B-577A91FF5107}"/>
    <dgm:cxn modelId="{FE31657B-66A2-45C1-8360-D8678B255625}" srcId="{B3C1BCC8-33E6-4E97-BCA9-F10D4CEB4473}" destId="{E9668A6A-DDF5-4A03-82AC-F9F82C42E072}" srcOrd="6" destOrd="0" parTransId="{1EA82AB9-5471-4ED8-955F-A46E0324FB8A}" sibTransId="{7EC5DCC0-0BEC-4D90-BDDB-EDBD2D8AE48B}"/>
    <dgm:cxn modelId="{C71383AB-5737-4257-B6DD-25641087F864}" type="presOf" srcId="{197C8E1A-5AE8-439D-B1AC-B5B3BC205A27}" destId="{F2C9DF3F-7FE9-4B81-8F4D-6168E07924EB}" srcOrd="0" destOrd="0" presId="urn:microsoft.com/office/officeart/2005/8/layout/process4"/>
    <dgm:cxn modelId="{F87CB555-37BC-44AF-81D3-019F65EB2BB0}" srcId="{EC51F5EC-174E-4724-A0BC-B76BC07FC111}" destId="{5E20E1AD-EA51-451C-A9B8-2718A29BCC90}" srcOrd="1" destOrd="0" parTransId="{26DB4C53-781F-4184-9253-CDD4A57652FD}" sibTransId="{F03F4A39-55EE-4E36-B7B5-BF9FE40BE164}"/>
    <dgm:cxn modelId="{BDDD0CF1-45C0-42F5-A696-303FE270C147}" type="presOf" srcId="{700A2A32-9A97-4FF0-82DC-FB32197A80DC}" destId="{AD7B4326-DBDF-46BE-B45C-4088299064C1}" srcOrd="0" destOrd="0" presId="urn:microsoft.com/office/officeart/2005/8/layout/process4"/>
    <dgm:cxn modelId="{B69B3A7D-425F-49A0-BE86-863BF06A7785}" type="presOf" srcId="{7CAC9D75-0053-4916-8848-BE5DA5A46CF6}" destId="{E7CA4530-4ED3-47FB-B76E-52D2EECBFD6C}" srcOrd="0" destOrd="0" presId="urn:microsoft.com/office/officeart/2005/8/layout/process4"/>
    <dgm:cxn modelId="{6F25D921-B7DA-4D43-8BEA-540EE8022350}" type="presOf" srcId="{5E20E1AD-EA51-451C-A9B8-2718A29BCC90}" destId="{3B959CB3-5F9F-4763-877E-B9D4062E34CD}" srcOrd="0" destOrd="0" presId="urn:microsoft.com/office/officeart/2005/8/layout/process4"/>
    <dgm:cxn modelId="{F4879C66-936D-4C25-A17D-01B9C56FE8ED}" type="presOf" srcId="{0A49D4EF-72E2-4A53-864E-D18E75DB1156}" destId="{E78CDE51-ABEF-4339-AD2B-C97688EC4B4D}" srcOrd="1" destOrd="0" presId="urn:microsoft.com/office/officeart/2005/8/layout/process4"/>
    <dgm:cxn modelId="{48DC53DA-056D-4227-9A54-04F27B822CD4}" type="presOf" srcId="{3D4F601D-7E03-4037-AE93-2700540ECB7F}" destId="{C7E44C3A-9014-42A6-9C71-BAEF95675169}" srcOrd="0" destOrd="0" presId="urn:microsoft.com/office/officeart/2005/8/layout/process4"/>
    <dgm:cxn modelId="{3EF73F5E-5DF8-47F1-814E-B5A149B506CE}" type="presOf" srcId="{CA59CE4B-FBA6-464F-8E7D-22DB71F35F9D}" destId="{26429157-B0B3-4A21-8968-F4E42E439968}" srcOrd="0" destOrd="0" presId="urn:microsoft.com/office/officeart/2005/8/layout/process4"/>
    <dgm:cxn modelId="{3C34E6D5-1387-4352-8F93-1BDECB9EFA09}" type="presOf" srcId="{994533A0-7C3B-4A4E-ABB4-6D35A08E722B}" destId="{29110354-5112-4FE3-AC12-2097192F4105}" srcOrd="0" destOrd="0" presId="urn:microsoft.com/office/officeart/2005/8/layout/process4"/>
    <dgm:cxn modelId="{D62452A9-52EE-49E5-8A93-EE1D534352E9}" type="presOf" srcId="{E9668A6A-DDF5-4A03-82AC-F9F82C42E072}" destId="{DB94870B-C180-4B8C-867F-3A9D9038BF96}" srcOrd="0" destOrd="0" presId="urn:microsoft.com/office/officeart/2005/8/layout/process4"/>
    <dgm:cxn modelId="{A0744D60-9237-4679-B016-40292177B13F}" type="presOf" srcId="{DB965ED1-908D-4819-B766-349B7AC258EB}" destId="{73547339-4845-42F7-8FC3-CCDDB4AC465B}" srcOrd="0" destOrd="0" presId="urn:microsoft.com/office/officeart/2005/8/layout/process4"/>
    <dgm:cxn modelId="{EB93E8E6-2DD5-4176-B46B-314CD21D756A}" srcId="{B3C1BCC8-33E6-4E97-BCA9-F10D4CEB4473}" destId="{EC51F5EC-174E-4724-A0BC-B76BC07FC111}" srcOrd="3" destOrd="0" parTransId="{287D9470-CFE9-402E-BE86-1E23C60336DB}" sibTransId="{17AD5542-4E30-4336-9751-3B83A0500012}"/>
    <dgm:cxn modelId="{F34DE072-4024-406F-87F4-99B4ED9BEDDC}" type="presOf" srcId="{700A2A32-9A97-4FF0-82DC-FB32197A80DC}" destId="{78D9285C-E597-4747-B289-ED7443466F12}" srcOrd="1" destOrd="0" presId="urn:microsoft.com/office/officeart/2005/8/layout/process4"/>
    <dgm:cxn modelId="{1DB57966-2B71-4722-833E-DA2723705585}" srcId="{83467BE0-7ED0-4954-9269-16B5C4515288}" destId="{DB965ED1-908D-4819-B766-349B7AC258EB}" srcOrd="1" destOrd="0" parTransId="{1886B842-B06D-4899-BC43-0DEE42D01875}" sibTransId="{707390C3-04CD-4AD5-AC13-0D9CBCBEC368}"/>
    <dgm:cxn modelId="{A23DD249-533C-45E8-B5A1-8778CA6CEE5C}" type="presOf" srcId="{83467BE0-7ED0-4954-9269-16B5C4515288}" destId="{BB9B844C-F015-430F-A40E-379BB9CE15D6}" srcOrd="1" destOrd="0" presId="urn:microsoft.com/office/officeart/2005/8/layout/process4"/>
    <dgm:cxn modelId="{5787546E-1EE0-420B-97BC-481D76B53C0A}" type="presOf" srcId="{1D3862D6-4543-47C8-88B4-A1CDE68E5E31}" destId="{D220D763-8B89-455C-8C79-69BB5150E202}" srcOrd="0" destOrd="0" presId="urn:microsoft.com/office/officeart/2005/8/layout/process4"/>
    <dgm:cxn modelId="{3B8D66A7-F201-4944-A553-D791786B2FBB}" srcId="{DA0AA050-5D3A-432A-A8C0-E70E9D36ABC2}" destId="{8AFBBEFD-FEC4-4D86-A919-1D50E00F3853}" srcOrd="0" destOrd="0" parTransId="{E2DBB88D-799D-485E-AF4B-5E3FE078F4EE}" sibTransId="{DA931406-4773-4588-A415-D99022B563D3}"/>
    <dgm:cxn modelId="{3C3BC83A-FB56-4850-AEA0-0BA723EF67A8}" srcId="{700A2A32-9A97-4FF0-82DC-FB32197A80DC}" destId="{CA59CE4B-FBA6-464F-8E7D-22DB71F35F9D}" srcOrd="0" destOrd="0" parTransId="{CB815D41-E529-4616-939C-68A7912D3B01}" sibTransId="{C5F64B04-5312-4DF3-AB23-A6527613E4D4}"/>
    <dgm:cxn modelId="{AD65BA11-5930-4B54-891F-7B8F3F9E97BE}" srcId="{197C8E1A-5AE8-439D-B1AC-B5B3BC205A27}" destId="{1D3862D6-4543-47C8-88B4-A1CDE68E5E31}" srcOrd="0" destOrd="0" parTransId="{9DB23D3D-2D21-4199-A4A6-098DD1B91837}" sibTransId="{B4ED63E5-B6AD-4857-87E7-D3E94BD6F6E1}"/>
    <dgm:cxn modelId="{2B898564-2DEA-4781-B0C2-1D0DEE737F12}" srcId="{DA0AA050-5D3A-432A-A8C0-E70E9D36ABC2}" destId="{994533A0-7C3B-4A4E-ABB4-6D35A08E722B}" srcOrd="1" destOrd="0" parTransId="{097F1F9A-04C0-4820-8080-4E317CDCD276}" sibTransId="{EB27146F-23E2-4A60-B0AB-350A6ABCFF9D}"/>
    <dgm:cxn modelId="{B5A9DF23-4B70-4594-8168-5C0F9C959FCA}" type="presOf" srcId="{8AFBBEFD-FEC4-4D86-A919-1D50E00F3853}" destId="{55F27E1E-411D-4361-A85D-45F7946CFCB0}" srcOrd="0" destOrd="0" presId="urn:microsoft.com/office/officeart/2005/8/layout/process4"/>
    <dgm:cxn modelId="{BFEBD004-18ED-4FEC-8BAC-E3ED30E92AB9}" type="presOf" srcId="{DA0AA050-5D3A-432A-A8C0-E70E9D36ABC2}" destId="{3CF20B32-BF95-4F0D-8D0C-50EC1F10E462}" srcOrd="1" destOrd="0" presId="urn:microsoft.com/office/officeart/2005/8/layout/process4"/>
    <dgm:cxn modelId="{6BCBFB1D-72CB-472B-933E-FFFEF1654B56}" srcId="{700A2A32-9A97-4FF0-82DC-FB32197A80DC}" destId="{7CAC9D75-0053-4916-8848-BE5DA5A46CF6}" srcOrd="1" destOrd="0" parTransId="{26A701A3-02B5-46E6-8C93-AE032BF0B402}" sibTransId="{AD37DE1A-6EE6-4B02-AD34-21EB871D4BB2}"/>
    <dgm:cxn modelId="{58FFE81D-3BCF-4FFF-82EA-C9B5D3C90BE0}" type="presOf" srcId="{B3C1BCC8-33E6-4E97-BCA9-F10D4CEB4473}" destId="{A23CD7D6-8AC0-4634-9D3A-8CA7D68C9DCA}" srcOrd="0" destOrd="0" presId="urn:microsoft.com/office/officeart/2005/8/layout/process4"/>
    <dgm:cxn modelId="{E8514683-3E3F-472B-BE5B-48D1F8F27C1E}" srcId="{B3C1BCC8-33E6-4E97-BCA9-F10D4CEB4473}" destId="{83467BE0-7ED0-4954-9269-16B5C4515288}" srcOrd="5" destOrd="0" parTransId="{8D66AAC5-C3AF-44D9-B9D1-78FDA13F6DE3}" sibTransId="{64EA6964-A71B-4C3C-A657-77D457CEACBE}"/>
    <dgm:cxn modelId="{10603604-D805-438D-8728-A7718B56A47B}" type="presOf" srcId="{CA329760-E80B-42E2-858E-19FDA7C90EE8}" destId="{A0408D30-3F4E-487D-9616-FD457BCB60BD}" srcOrd="0" destOrd="0" presId="urn:microsoft.com/office/officeart/2005/8/layout/process4"/>
    <dgm:cxn modelId="{15593E8A-D5FA-49B8-8BD1-D415099AC312}" type="presOf" srcId="{DA0AA050-5D3A-432A-A8C0-E70E9D36ABC2}" destId="{6CB6794A-EFA8-49C4-81EB-2F320FE19FF1}" srcOrd="0" destOrd="0" presId="urn:microsoft.com/office/officeart/2005/8/layout/process4"/>
    <dgm:cxn modelId="{107B3529-EF06-4C59-9340-E05B78DABF8D}" srcId="{B3C1BCC8-33E6-4E97-BCA9-F10D4CEB4473}" destId="{3D4F601D-7E03-4037-AE93-2700540ECB7F}" srcOrd="7" destOrd="0" parTransId="{9ABC3E49-B993-480B-898A-005A4FD66B06}" sibTransId="{5F4971AC-2ED3-4561-8020-B604AE50040D}"/>
    <dgm:cxn modelId="{4D609E1B-27F4-4F09-9BC8-D88B1920CE8E}" type="presOf" srcId="{83467BE0-7ED0-4954-9269-16B5C4515288}" destId="{B5235E50-B7B6-42D9-B3BE-0F4AC6291893}" srcOrd="0" destOrd="0" presId="urn:microsoft.com/office/officeart/2005/8/layout/process4"/>
    <dgm:cxn modelId="{517EFEFB-34D0-4D55-9D90-06F4AA38A81E}" srcId="{EC51F5EC-174E-4724-A0BC-B76BC07FC111}" destId="{B5E636FE-97F4-4BBA-80F1-E1A0E6FED6BF}" srcOrd="0" destOrd="0" parTransId="{BE3B2712-A5EA-4FAD-8A41-D00D80F66B2B}" sibTransId="{3CD9BF83-B47F-4884-A323-6F9C935C6D2C}"/>
    <dgm:cxn modelId="{AFF182A3-6F15-476C-94F5-6AF803DCF907}" type="presOf" srcId="{B5E636FE-97F4-4BBA-80F1-E1A0E6FED6BF}" destId="{0950CD23-E99F-4522-BC6D-3FAA454079C8}" srcOrd="0" destOrd="0" presId="urn:microsoft.com/office/officeart/2005/8/layout/process4"/>
    <dgm:cxn modelId="{BACB8F96-9DA2-4207-99F3-0ABE098FB8B3}" srcId="{B3C1BCC8-33E6-4E97-BCA9-F10D4CEB4473}" destId="{700A2A32-9A97-4FF0-82DC-FB32197A80DC}" srcOrd="4" destOrd="0" parTransId="{F72DC7AC-E316-44D4-89CC-1681DCE7DC57}" sibTransId="{4CDF5C87-EFAC-4DCD-AFF9-B55D17A99CCB}"/>
    <dgm:cxn modelId="{A7FBA8DF-343A-4FD7-9B6B-8CDEED23823C}" type="presOf" srcId="{197C8E1A-5AE8-439D-B1AC-B5B3BC205A27}" destId="{653E3290-5B0F-4E27-825D-B9643D58FB84}" srcOrd="1" destOrd="0" presId="urn:microsoft.com/office/officeart/2005/8/layout/process4"/>
    <dgm:cxn modelId="{6FC26797-95EC-4710-83CA-29D37CDD674F}" srcId="{0A49D4EF-72E2-4A53-864E-D18E75DB1156}" destId="{961467DD-B509-433A-8023-9AD83F296ECF}" srcOrd="0" destOrd="0" parTransId="{60ABA27B-6C24-44E6-A8AA-C13BFD31ACA8}" sibTransId="{2E620F9A-818B-401F-93FA-891453C2036E}"/>
    <dgm:cxn modelId="{DDF59667-7F84-4590-83CF-EFDE6E7723C8}" type="presOf" srcId="{EC51F5EC-174E-4724-A0BC-B76BC07FC111}" destId="{31B28EF5-293B-4190-9A38-17B4CAF56259}" srcOrd="1" destOrd="0" presId="urn:microsoft.com/office/officeart/2005/8/layout/process4"/>
    <dgm:cxn modelId="{0EA79455-4AEF-4B17-A832-6687A63724EF}" type="presOf" srcId="{EC51F5EC-174E-4724-A0BC-B76BC07FC111}" destId="{4EEF93F0-7393-4F2B-BC6D-04579AB27F12}" srcOrd="0" destOrd="0" presId="urn:microsoft.com/office/officeart/2005/8/layout/process4"/>
    <dgm:cxn modelId="{434D6734-E31D-4B3A-B808-1203E434A657}" srcId="{B3C1BCC8-33E6-4E97-BCA9-F10D4CEB4473}" destId="{197C8E1A-5AE8-439D-B1AC-B5B3BC205A27}" srcOrd="1" destOrd="0" parTransId="{5CAE5BFC-FFF4-4C4A-9B31-2BB07E40A087}" sibTransId="{08BA6338-35BE-49FE-89FA-DCCE203A784B}"/>
    <dgm:cxn modelId="{4B11B76A-5209-469B-A89A-14C66FBC71E3}" srcId="{B3C1BCC8-33E6-4E97-BCA9-F10D4CEB4473}" destId="{0A49D4EF-72E2-4A53-864E-D18E75DB1156}" srcOrd="0" destOrd="0" parTransId="{88E86E79-73AD-48B9-8BC8-654DD02FB496}" sibTransId="{D4CB213B-1FA4-40F5-8C4E-53E84DFCDF10}"/>
    <dgm:cxn modelId="{0FE72A70-C0EA-4994-8100-9A527281477F}" type="presOf" srcId="{961467DD-B509-433A-8023-9AD83F296ECF}" destId="{7C2E57F8-58B7-4DD0-8996-B9953CDD3D38}" srcOrd="0" destOrd="0" presId="urn:microsoft.com/office/officeart/2005/8/layout/process4"/>
    <dgm:cxn modelId="{98F88B28-2606-44BF-8304-068BF814DA35}" type="presOf" srcId="{0A49D4EF-72E2-4A53-864E-D18E75DB1156}" destId="{435F1832-009F-45AE-892A-23CA23CBA9AE}" srcOrd="0" destOrd="0" presId="urn:microsoft.com/office/officeart/2005/8/layout/process4"/>
    <dgm:cxn modelId="{74957665-9DAD-475B-846F-09C0AD3C0A4D}" type="presParOf" srcId="{A23CD7D6-8AC0-4634-9D3A-8CA7D68C9DCA}" destId="{E6B2E745-710B-4768-883C-0909AF142917}" srcOrd="0" destOrd="0" presId="urn:microsoft.com/office/officeart/2005/8/layout/process4"/>
    <dgm:cxn modelId="{FB4291FF-4D20-41BD-A290-254458A03403}" type="presParOf" srcId="{E6B2E745-710B-4768-883C-0909AF142917}" destId="{C7E44C3A-9014-42A6-9C71-BAEF95675169}" srcOrd="0" destOrd="0" presId="urn:microsoft.com/office/officeart/2005/8/layout/process4"/>
    <dgm:cxn modelId="{45605305-D336-4274-AFE7-436135F97771}" type="presParOf" srcId="{A23CD7D6-8AC0-4634-9D3A-8CA7D68C9DCA}" destId="{E0B4CD01-77F6-495E-BAA1-A79E0EAF6451}" srcOrd="1" destOrd="0" presId="urn:microsoft.com/office/officeart/2005/8/layout/process4"/>
    <dgm:cxn modelId="{0DBB67DA-7996-4B25-816A-1B6D3CC62822}" type="presParOf" srcId="{A23CD7D6-8AC0-4634-9D3A-8CA7D68C9DCA}" destId="{3C64E2C4-727C-4C9E-880C-788ABC80B53A}" srcOrd="2" destOrd="0" presId="urn:microsoft.com/office/officeart/2005/8/layout/process4"/>
    <dgm:cxn modelId="{D3074809-38D1-40ED-8E21-3300F96F24BC}" type="presParOf" srcId="{3C64E2C4-727C-4C9E-880C-788ABC80B53A}" destId="{DB94870B-C180-4B8C-867F-3A9D9038BF96}" srcOrd="0" destOrd="0" presId="urn:microsoft.com/office/officeart/2005/8/layout/process4"/>
    <dgm:cxn modelId="{1E2B804A-C0ED-444D-91EE-7441284CCA52}" type="presParOf" srcId="{A23CD7D6-8AC0-4634-9D3A-8CA7D68C9DCA}" destId="{55E537CB-36F8-48C6-A707-BB862A2B9C75}" srcOrd="3" destOrd="0" presId="urn:microsoft.com/office/officeart/2005/8/layout/process4"/>
    <dgm:cxn modelId="{52AE8717-E424-49C0-BDBA-402041B4B3A3}" type="presParOf" srcId="{A23CD7D6-8AC0-4634-9D3A-8CA7D68C9DCA}" destId="{0B64F476-B6CB-46DF-8467-5BDAD42894EF}" srcOrd="4" destOrd="0" presId="urn:microsoft.com/office/officeart/2005/8/layout/process4"/>
    <dgm:cxn modelId="{C8E4D771-4B49-4277-9870-AC4295E773F8}" type="presParOf" srcId="{0B64F476-B6CB-46DF-8467-5BDAD42894EF}" destId="{B5235E50-B7B6-42D9-B3BE-0F4AC6291893}" srcOrd="0" destOrd="0" presId="urn:microsoft.com/office/officeart/2005/8/layout/process4"/>
    <dgm:cxn modelId="{15B608D2-DAF0-4DE0-AC8B-71941035A6B8}" type="presParOf" srcId="{0B64F476-B6CB-46DF-8467-5BDAD42894EF}" destId="{BB9B844C-F015-430F-A40E-379BB9CE15D6}" srcOrd="1" destOrd="0" presId="urn:microsoft.com/office/officeart/2005/8/layout/process4"/>
    <dgm:cxn modelId="{0E3B2140-695E-4642-86D0-BAE75C0B6D16}" type="presParOf" srcId="{0B64F476-B6CB-46DF-8467-5BDAD42894EF}" destId="{E3962860-4BD4-4D8A-91E5-729282C385AC}" srcOrd="2" destOrd="0" presId="urn:microsoft.com/office/officeart/2005/8/layout/process4"/>
    <dgm:cxn modelId="{8EBB1ED6-2177-42A8-8CAF-E02708B69B1F}" type="presParOf" srcId="{E3962860-4BD4-4D8A-91E5-729282C385AC}" destId="{A0408D30-3F4E-487D-9616-FD457BCB60BD}" srcOrd="0" destOrd="0" presId="urn:microsoft.com/office/officeart/2005/8/layout/process4"/>
    <dgm:cxn modelId="{A95BC25D-A3BE-4A95-B800-C5EFCA13B457}" type="presParOf" srcId="{E3962860-4BD4-4D8A-91E5-729282C385AC}" destId="{73547339-4845-42F7-8FC3-CCDDB4AC465B}" srcOrd="1" destOrd="0" presId="urn:microsoft.com/office/officeart/2005/8/layout/process4"/>
    <dgm:cxn modelId="{51E6049B-817E-40BB-A882-D8ED61E7B3B4}" type="presParOf" srcId="{A23CD7D6-8AC0-4634-9D3A-8CA7D68C9DCA}" destId="{1C7693DE-2EF2-421D-8510-2A92353A36CF}" srcOrd="5" destOrd="0" presId="urn:microsoft.com/office/officeart/2005/8/layout/process4"/>
    <dgm:cxn modelId="{756692EB-8691-4006-BE7A-58B8F32BE21F}" type="presParOf" srcId="{A23CD7D6-8AC0-4634-9D3A-8CA7D68C9DCA}" destId="{77F26903-55EC-424D-AB61-0BE6A152516F}" srcOrd="6" destOrd="0" presId="urn:microsoft.com/office/officeart/2005/8/layout/process4"/>
    <dgm:cxn modelId="{2480BA8A-106F-4A55-B34E-DECA259E5FE7}" type="presParOf" srcId="{77F26903-55EC-424D-AB61-0BE6A152516F}" destId="{AD7B4326-DBDF-46BE-B45C-4088299064C1}" srcOrd="0" destOrd="0" presId="urn:microsoft.com/office/officeart/2005/8/layout/process4"/>
    <dgm:cxn modelId="{47E83CF0-D8F7-43FE-9EF1-F010A492018D}" type="presParOf" srcId="{77F26903-55EC-424D-AB61-0BE6A152516F}" destId="{78D9285C-E597-4747-B289-ED7443466F12}" srcOrd="1" destOrd="0" presId="urn:microsoft.com/office/officeart/2005/8/layout/process4"/>
    <dgm:cxn modelId="{C1370F95-7017-4BA6-97D1-F60E8126D0CE}" type="presParOf" srcId="{77F26903-55EC-424D-AB61-0BE6A152516F}" destId="{AE2CFF0E-BDC5-4808-8424-5ACA9D16C9DD}" srcOrd="2" destOrd="0" presId="urn:microsoft.com/office/officeart/2005/8/layout/process4"/>
    <dgm:cxn modelId="{8B5CF44B-E15A-48E0-95DE-A1789EFEA288}" type="presParOf" srcId="{AE2CFF0E-BDC5-4808-8424-5ACA9D16C9DD}" destId="{26429157-B0B3-4A21-8968-F4E42E439968}" srcOrd="0" destOrd="0" presId="urn:microsoft.com/office/officeart/2005/8/layout/process4"/>
    <dgm:cxn modelId="{DB109FA7-D26F-455F-B681-627E6DFBD078}" type="presParOf" srcId="{AE2CFF0E-BDC5-4808-8424-5ACA9D16C9DD}" destId="{E7CA4530-4ED3-47FB-B76E-52D2EECBFD6C}" srcOrd="1" destOrd="0" presId="urn:microsoft.com/office/officeart/2005/8/layout/process4"/>
    <dgm:cxn modelId="{DB0CAFEA-D70B-4673-A7FB-C4B9B62092AB}" type="presParOf" srcId="{A23CD7D6-8AC0-4634-9D3A-8CA7D68C9DCA}" destId="{7FA3815D-E4D6-4FB3-98DF-6883294EAB4C}" srcOrd="7" destOrd="0" presId="urn:microsoft.com/office/officeart/2005/8/layout/process4"/>
    <dgm:cxn modelId="{5CD752A3-890E-410B-9EDB-7F78A1F0A3E3}" type="presParOf" srcId="{A23CD7D6-8AC0-4634-9D3A-8CA7D68C9DCA}" destId="{6AFE5485-F889-4C09-8500-FA9101DAA348}" srcOrd="8" destOrd="0" presId="urn:microsoft.com/office/officeart/2005/8/layout/process4"/>
    <dgm:cxn modelId="{724D921D-10C9-44D8-9E92-29A7CA517DA9}" type="presParOf" srcId="{6AFE5485-F889-4C09-8500-FA9101DAA348}" destId="{4EEF93F0-7393-4F2B-BC6D-04579AB27F12}" srcOrd="0" destOrd="0" presId="urn:microsoft.com/office/officeart/2005/8/layout/process4"/>
    <dgm:cxn modelId="{D3B3EEC8-3E04-4768-8E31-E9F68D017FBD}" type="presParOf" srcId="{6AFE5485-F889-4C09-8500-FA9101DAA348}" destId="{31B28EF5-293B-4190-9A38-17B4CAF56259}" srcOrd="1" destOrd="0" presId="urn:microsoft.com/office/officeart/2005/8/layout/process4"/>
    <dgm:cxn modelId="{59A26746-F2F3-4452-B296-E8B148D397F6}" type="presParOf" srcId="{6AFE5485-F889-4C09-8500-FA9101DAA348}" destId="{5CCF8F68-33FB-4B78-9D74-31C5A9127B28}" srcOrd="2" destOrd="0" presId="urn:microsoft.com/office/officeart/2005/8/layout/process4"/>
    <dgm:cxn modelId="{F42FCF04-0043-48CD-80D6-4B846645D2EB}" type="presParOf" srcId="{5CCF8F68-33FB-4B78-9D74-31C5A9127B28}" destId="{0950CD23-E99F-4522-BC6D-3FAA454079C8}" srcOrd="0" destOrd="0" presId="urn:microsoft.com/office/officeart/2005/8/layout/process4"/>
    <dgm:cxn modelId="{96CF145D-B028-4ECA-A360-D3A9FF2E0EB5}" type="presParOf" srcId="{5CCF8F68-33FB-4B78-9D74-31C5A9127B28}" destId="{3B959CB3-5F9F-4763-877E-B9D4062E34CD}" srcOrd="1" destOrd="0" presId="urn:microsoft.com/office/officeart/2005/8/layout/process4"/>
    <dgm:cxn modelId="{A8EEF7C9-1AEB-48A5-B690-501D5FA6D44F}" type="presParOf" srcId="{A23CD7D6-8AC0-4634-9D3A-8CA7D68C9DCA}" destId="{1F119B71-69E2-4320-B78B-51EF1A35EEA4}" srcOrd="9" destOrd="0" presId="urn:microsoft.com/office/officeart/2005/8/layout/process4"/>
    <dgm:cxn modelId="{FBB713FD-ACFF-45C8-914A-7BBD8ABF35B2}" type="presParOf" srcId="{A23CD7D6-8AC0-4634-9D3A-8CA7D68C9DCA}" destId="{27283C67-35F6-4B01-9AB4-424C09EF325C}" srcOrd="10" destOrd="0" presId="urn:microsoft.com/office/officeart/2005/8/layout/process4"/>
    <dgm:cxn modelId="{F1AC4E94-4E30-43A9-AAEE-CBD1D46CB9F6}" type="presParOf" srcId="{27283C67-35F6-4B01-9AB4-424C09EF325C}" destId="{6CB6794A-EFA8-49C4-81EB-2F320FE19FF1}" srcOrd="0" destOrd="0" presId="urn:microsoft.com/office/officeart/2005/8/layout/process4"/>
    <dgm:cxn modelId="{8B74AC0E-C34D-4900-BFCC-5826258A1600}" type="presParOf" srcId="{27283C67-35F6-4B01-9AB4-424C09EF325C}" destId="{3CF20B32-BF95-4F0D-8D0C-50EC1F10E462}" srcOrd="1" destOrd="0" presId="urn:microsoft.com/office/officeart/2005/8/layout/process4"/>
    <dgm:cxn modelId="{1B786BBA-B839-4C04-B558-98556DF2F5C4}" type="presParOf" srcId="{27283C67-35F6-4B01-9AB4-424C09EF325C}" destId="{BA6F3097-D9FD-4539-8EB6-80C28D82AA4F}" srcOrd="2" destOrd="0" presId="urn:microsoft.com/office/officeart/2005/8/layout/process4"/>
    <dgm:cxn modelId="{830F95AA-9E87-4F90-B06A-CA666316DBF9}" type="presParOf" srcId="{BA6F3097-D9FD-4539-8EB6-80C28D82AA4F}" destId="{55F27E1E-411D-4361-A85D-45F7946CFCB0}" srcOrd="0" destOrd="0" presId="urn:microsoft.com/office/officeart/2005/8/layout/process4"/>
    <dgm:cxn modelId="{DE5E81EC-8006-4BC4-9D99-BF74EB5633E0}" type="presParOf" srcId="{BA6F3097-D9FD-4539-8EB6-80C28D82AA4F}" destId="{29110354-5112-4FE3-AC12-2097192F4105}" srcOrd="1" destOrd="0" presId="urn:microsoft.com/office/officeart/2005/8/layout/process4"/>
    <dgm:cxn modelId="{CF74A85E-5116-4F4E-A108-27AAE98CDFDF}" type="presParOf" srcId="{A23CD7D6-8AC0-4634-9D3A-8CA7D68C9DCA}" destId="{3F1864EF-C861-44CE-9D6D-0384DC8D94EC}" srcOrd="11" destOrd="0" presId="urn:microsoft.com/office/officeart/2005/8/layout/process4"/>
    <dgm:cxn modelId="{89543816-1653-4BDF-87DE-F53CDD5E3A32}" type="presParOf" srcId="{A23CD7D6-8AC0-4634-9D3A-8CA7D68C9DCA}" destId="{526D198D-4CAD-45BC-84A6-44E61890C38F}" srcOrd="12" destOrd="0" presId="urn:microsoft.com/office/officeart/2005/8/layout/process4"/>
    <dgm:cxn modelId="{510E93DA-3F0D-4471-B8C3-9B1D52897F2A}" type="presParOf" srcId="{526D198D-4CAD-45BC-84A6-44E61890C38F}" destId="{F2C9DF3F-7FE9-4B81-8F4D-6168E07924EB}" srcOrd="0" destOrd="0" presId="urn:microsoft.com/office/officeart/2005/8/layout/process4"/>
    <dgm:cxn modelId="{59874D9E-378F-48EE-BAEB-01875EDF62F1}" type="presParOf" srcId="{526D198D-4CAD-45BC-84A6-44E61890C38F}" destId="{653E3290-5B0F-4E27-825D-B9643D58FB84}" srcOrd="1" destOrd="0" presId="urn:microsoft.com/office/officeart/2005/8/layout/process4"/>
    <dgm:cxn modelId="{FBF8C6DA-07D3-4FCC-B196-C10BE148747F}" type="presParOf" srcId="{526D198D-4CAD-45BC-84A6-44E61890C38F}" destId="{3A7A144E-BBAD-452B-89B0-0ACA2F5FBEC4}" srcOrd="2" destOrd="0" presId="urn:microsoft.com/office/officeart/2005/8/layout/process4"/>
    <dgm:cxn modelId="{9071A509-E45A-4C68-80CA-B443735C52F4}" type="presParOf" srcId="{3A7A144E-BBAD-452B-89B0-0ACA2F5FBEC4}" destId="{D220D763-8B89-455C-8C79-69BB5150E202}" srcOrd="0" destOrd="0" presId="urn:microsoft.com/office/officeart/2005/8/layout/process4"/>
    <dgm:cxn modelId="{78E9533A-C419-449D-BEEE-957009638BB8}" type="presParOf" srcId="{A23CD7D6-8AC0-4634-9D3A-8CA7D68C9DCA}" destId="{C6E9E612-22C4-44DD-BF91-99CF1589102C}" srcOrd="13" destOrd="0" presId="urn:microsoft.com/office/officeart/2005/8/layout/process4"/>
    <dgm:cxn modelId="{D4A340DC-7F3A-459E-A853-C6F7CA3CEA08}" type="presParOf" srcId="{A23CD7D6-8AC0-4634-9D3A-8CA7D68C9DCA}" destId="{C7F10191-7019-4252-BA6B-0C13AF18E4FC}" srcOrd="14" destOrd="0" presId="urn:microsoft.com/office/officeart/2005/8/layout/process4"/>
    <dgm:cxn modelId="{28054014-5FB2-4C36-AC2E-7A58F6E49EDF}" type="presParOf" srcId="{C7F10191-7019-4252-BA6B-0C13AF18E4FC}" destId="{435F1832-009F-45AE-892A-23CA23CBA9AE}" srcOrd="0" destOrd="0" presId="urn:microsoft.com/office/officeart/2005/8/layout/process4"/>
    <dgm:cxn modelId="{AD67D10A-B8AF-49A5-A5AD-32D068DD2DE8}" type="presParOf" srcId="{C7F10191-7019-4252-BA6B-0C13AF18E4FC}" destId="{E78CDE51-ABEF-4339-AD2B-C97688EC4B4D}" srcOrd="1" destOrd="0" presId="urn:microsoft.com/office/officeart/2005/8/layout/process4"/>
    <dgm:cxn modelId="{4143DCCE-4DD0-4DE0-A71B-625BAA046769}" type="presParOf" srcId="{C7F10191-7019-4252-BA6B-0C13AF18E4FC}" destId="{A960E48E-2BBF-4F62-8133-583932042CBE}" srcOrd="2" destOrd="0" presId="urn:microsoft.com/office/officeart/2005/8/layout/process4"/>
    <dgm:cxn modelId="{EF2F76DB-EE96-4BFE-A75E-4BFF50BC1867}" type="presParOf" srcId="{A960E48E-2BBF-4F62-8133-583932042CBE}" destId="{7C2E57F8-58B7-4DD0-8996-B9953CDD3D3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E44C3A-9014-42A6-9C71-BAEF95675169}">
      <dsp:nvSpPr>
        <dsp:cNvPr id="0" name=""/>
        <dsp:cNvSpPr/>
      </dsp:nvSpPr>
      <dsp:spPr>
        <a:xfrm>
          <a:off x="0" y="7369428"/>
          <a:ext cx="6804561" cy="6909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 dirty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Si UPE2A choisie, la direction prend contact avec </a:t>
          </a:r>
          <a:r>
            <a:rPr lang="fr-FR" sz="16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l’</a:t>
          </a:r>
          <a:r>
            <a:rPr lang="fr-FR" sz="1600" kern="1200" dirty="0" err="1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UPE2A retenue</a:t>
          </a:r>
          <a:endParaRPr lang="fr-FR" sz="1600" kern="1200">
            <a:latin typeface="Marianne" panose="02000000000000000000" pitchFamily="2" charset="0"/>
          </a:endParaRPr>
        </a:p>
      </dsp:txBody>
      <dsp:txXfrm>
        <a:off x="0" y="7369428"/>
        <a:ext cx="6804561" cy="690975"/>
      </dsp:txXfrm>
    </dsp:sp>
    <dsp:sp modelId="{DB94870B-C180-4B8C-867F-3A9D9038BF96}">
      <dsp:nvSpPr>
        <dsp:cNvPr id="0" name=""/>
        <dsp:cNvSpPr/>
      </dsp:nvSpPr>
      <dsp:spPr>
        <a:xfrm rot="10800000">
          <a:off x="0" y="6317073"/>
          <a:ext cx="6804561" cy="1062719"/>
        </a:xfrm>
        <a:prstGeom prst="upArrowCallout">
          <a:avLst/>
        </a:prstGeom>
        <a:solidFill>
          <a:schemeClr val="accent4">
            <a:hueOff val="1485099"/>
            <a:satOff val="-6853"/>
            <a:lumOff val="2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Présentation à la famille du projet de scolarisation</a:t>
          </a:r>
          <a:endParaRPr lang="fr-FR" sz="1600" kern="1200" dirty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sp:txBody>
      <dsp:txXfrm rot="10800000">
        <a:off x="0" y="6317073"/>
        <a:ext cx="6804561" cy="690523"/>
      </dsp:txXfrm>
    </dsp:sp>
    <dsp:sp modelId="{BB9B844C-F015-430F-A40E-379BB9CE15D6}">
      <dsp:nvSpPr>
        <dsp:cNvPr id="0" name=""/>
        <dsp:cNvSpPr/>
      </dsp:nvSpPr>
      <dsp:spPr>
        <a:xfrm rot="10800000">
          <a:off x="0" y="5264718"/>
          <a:ext cx="6804561" cy="1062719"/>
        </a:xfrm>
        <a:prstGeom prst="upArrowCallout">
          <a:avLst/>
        </a:prstGeom>
        <a:solidFill>
          <a:schemeClr val="accent4">
            <a:hueOff val="2970198"/>
            <a:satOff val="-13705"/>
            <a:lumOff val="5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Retours à l’IEN </a:t>
          </a:r>
          <a:r>
            <a:rPr lang="fr-FR" sz="1600" kern="1200" dirty="0" err="1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CCPD</a:t>
          </a:r>
          <a:endParaRPr lang="fr-FR" sz="1600" kern="1200" dirty="0" smtClean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sp:txBody>
      <dsp:txXfrm rot="-10800000">
        <a:off x="0" y="5264718"/>
        <a:ext cx="6804561" cy="373014"/>
      </dsp:txXfrm>
    </dsp:sp>
    <dsp:sp modelId="{A0408D30-3F4E-487D-9616-FD457BCB60BD}">
      <dsp:nvSpPr>
        <dsp:cNvPr id="0" name=""/>
        <dsp:cNvSpPr/>
      </dsp:nvSpPr>
      <dsp:spPr>
        <a:xfrm>
          <a:off x="0" y="5637732"/>
          <a:ext cx="3402280" cy="317753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En appui des tests et de la fiche d'accueil</a:t>
          </a:r>
        </a:p>
      </dsp:txBody>
      <dsp:txXfrm>
        <a:off x="0" y="5637732"/>
        <a:ext cx="3402280" cy="317753"/>
      </dsp:txXfrm>
    </dsp:sp>
    <dsp:sp modelId="{73547339-4845-42F7-8FC3-CCDDB4AC465B}">
      <dsp:nvSpPr>
        <dsp:cNvPr id="0" name=""/>
        <dsp:cNvSpPr/>
      </dsp:nvSpPr>
      <dsp:spPr>
        <a:xfrm>
          <a:off x="3402280" y="5637732"/>
          <a:ext cx="3402280" cy="317753"/>
        </a:xfrm>
        <a:prstGeom prst="rect">
          <a:avLst/>
        </a:prstGeom>
        <a:solidFill>
          <a:schemeClr val="accent4">
            <a:tint val="40000"/>
            <a:alpha val="90000"/>
            <a:hueOff val="1279324"/>
            <a:satOff val="-6807"/>
            <a:lumOff val="-388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279324"/>
              <a:satOff val="-6807"/>
              <a:lumOff val="-3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Pour travailler le projet </a:t>
          </a:r>
          <a:r>
            <a:rPr lang="fr-FR" sz="1100" kern="1200" dirty="0" err="1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UPE2A</a:t>
          </a:r>
          <a:endParaRPr lang="fr-FR" sz="1100" kern="1200" dirty="0" smtClean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3402280" y="5637732"/>
        <a:ext cx="3402280" cy="317753"/>
      </dsp:txXfrm>
    </dsp:sp>
    <dsp:sp modelId="{78D9285C-E597-4747-B289-ED7443466F12}">
      <dsp:nvSpPr>
        <dsp:cNvPr id="0" name=""/>
        <dsp:cNvSpPr/>
      </dsp:nvSpPr>
      <dsp:spPr>
        <a:xfrm rot="10800000">
          <a:off x="0" y="4212363"/>
          <a:ext cx="6804561" cy="1062719"/>
        </a:xfrm>
        <a:prstGeom prst="upArrowCallout">
          <a:avLst/>
        </a:prstGeom>
        <a:solidFill>
          <a:schemeClr val="accent4">
            <a:hueOff val="4455297"/>
            <a:satOff val="-20558"/>
            <a:lumOff val="7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Réalisation des tests </a:t>
          </a:r>
          <a:r>
            <a:rPr lang="fr-FR" sz="1600" kern="1200" dirty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de positionnement</a:t>
          </a:r>
        </a:p>
      </dsp:txBody>
      <dsp:txXfrm rot="-10800000">
        <a:off x="0" y="4212363"/>
        <a:ext cx="6804561" cy="373014"/>
      </dsp:txXfrm>
    </dsp:sp>
    <dsp:sp modelId="{26429157-B0B3-4A21-8968-F4E42E439968}">
      <dsp:nvSpPr>
        <dsp:cNvPr id="0" name=""/>
        <dsp:cNvSpPr/>
      </dsp:nvSpPr>
      <dsp:spPr>
        <a:xfrm>
          <a:off x="0" y="4585377"/>
          <a:ext cx="3402280" cy="317753"/>
        </a:xfrm>
        <a:prstGeom prst="rect">
          <a:avLst/>
        </a:prstGeom>
        <a:solidFill>
          <a:schemeClr val="accent4">
            <a:tint val="40000"/>
            <a:alpha val="90000"/>
            <a:hueOff val="2558649"/>
            <a:satOff val="-13614"/>
            <a:lumOff val="-776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2558649"/>
              <a:satOff val="-13614"/>
              <a:lumOff val="-7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Réalisés </a:t>
          </a: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dans l’école sous 15 jours </a:t>
          </a:r>
          <a:endParaRPr lang="fr-FR" sz="1100" kern="1200" dirty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0" y="4585377"/>
        <a:ext cx="3402280" cy="317753"/>
      </dsp:txXfrm>
    </dsp:sp>
    <dsp:sp modelId="{E7CA4530-4ED3-47FB-B76E-52D2EECBFD6C}">
      <dsp:nvSpPr>
        <dsp:cNvPr id="0" name=""/>
        <dsp:cNvSpPr/>
      </dsp:nvSpPr>
      <dsp:spPr>
        <a:xfrm>
          <a:off x="3402280" y="4585377"/>
          <a:ext cx="3402280" cy="317753"/>
        </a:xfrm>
        <a:prstGeom prst="rect">
          <a:avLst/>
        </a:prstGeom>
        <a:solidFill>
          <a:schemeClr val="accent4">
            <a:tint val="40000"/>
            <a:alpha val="90000"/>
            <a:hueOff val="3837973"/>
            <a:satOff val="-20420"/>
            <a:lumOff val="-1163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3837973"/>
              <a:satOff val="-20420"/>
              <a:lumOff val="-116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Tout PE peut faire passer les tests : enseignant de la classe, direction, </a:t>
          </a:r>
          <a:r>
            <a:rPr lang="fr-FR" sz="1100" kern="1200" dirty="0" err="1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RASED</a:t>
          </a: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, CPC…</a:t>
          </a:r>
          <a:endParaRPr lang="fr-FR" sz="1100" kern="1200" dirty="0">
            <a:latin typeface="Marianne" panose="02000000000000000000" pitchFamily="2" charset="0"/>
            <a:ea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3402280" y="4585377"/>
        <a:ext cx="3402280" cy="317753"/>
      </dsp:txXfrm>
    </dsp:sp>
    <dsp:sp modelId="{31B28EF5-293B-4190-9A38-17B4CAF56259}">
      <dsp:nvSpPr>
        <dsp:cNvPr id="0" name=""/>
        <dsp:cNvSpPr/>
      </dsp:nvSpPr>
      <dsp:spPr>
        <a:xfrm rot="10800000">
          <a:off x="0" y="3160007"/>
          <a:ext cx="6804561" cy="1062719"/>
        </a:xfrm>
        <a:prstGeom prst="upArrowCallout">
          <a:avLst/>
        </a:prstGeom>
        <a:solidFill>
          <a:schemeClr val="accent4">
            <a:hueOff val="5940396"/>
            <a:satOff val="-27410"/>
            <a:lumOff val="10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Envoi de la fiche d'accueil</a:t>
          </a:r>
        </a:p>
      </dsp:txBody>
      <dsp:txXfrm rot="-10800000">
        <a:off x="0" y="3160007"/>
        <a:ext cx="6804561" cy="373014"/>
      </dsp:txXfrm>
    </dsp:sp>
    <dsp:sp modelId="{0950CD23-E99F-4522-BC6D-3FAA454079C8}">
      <dsp:nvSpPr>
        <dsp:cNvPr id="0" name=""/>
        <dsp:cNvSpPr/>
      </dsp:nvSpPr>
      <dsp:spPr>
        <a:xfrm>
          <a:off x="0" y="3533022"/>
          <a:ext cx="3402280" cy="317753"/>
        </a:xfrm>
        <a:prstGeom prst="rect">
          <a:avLst/>
        </a:prstGeom>
        <a:solidFill>
          <a:schemeClr val="accent4">
            <a:tint val="40000"/>
            <a:alpha val="90000"/>
            <a:hueOff val="5117297"/>
            <a:satOff val="-27227"/>
            <a:lumOff val="-15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117297"/>
              <a:satOff val="-27227"/>
              <a:lumOff val="-15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Remplie grâce à l'entretien famille</a:t>
          </a:r>
        </a:p>
      </dsp:txBody>
      <dsp:txXfrm>
        <a:off x="0" y="3533022"/>
        <a:ext cx="3402280" cy="317753"/>
      </dsp:txXfrm>
    </dsp:sp>
    <dsp:sp modelId="{3B959CB3-5F9F-4763-877E-B9D4062E34CD}">
      <dsp:nvSpPr>
        <dsp:cNvPr id="0" name=""/>
        <dsp:cNvSpPr/>
      </dsp:nvSpPr>
      <dsp:spPr>
        <a:xfrm>
          <a:off x="3402280" y="3533022"/>
          <a:ext cx="3402280" cy="317753"/>
        </a:xfrm>
        <a:prstGeom prst="rect">
          <a:avLst/>
        </a:prstGeom>
        <a:solidFill>
          <a:schemeClr val="accent4">
            <a:tint val="40000"/>
            <a:alpha val="90000"/>
            <a:hueOff val="6396622"/>
            <a:satOff val="-34034"/>
            <a:lumOff val="-1939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6396622"/>
              <a:satOff val="-34034"/>
              <a:lumOff val="-193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Envoyée à l'IEN CCPD et copie au SDEI</a:t>
          </a:r>
        </a:p>
      </dsp:txBody>
      <dsp:txXfrm>
        <a:off x="3402280" y="3533022"/>
        <a:ext cx="3402280" cy="317753"/>
      </dsp:txXfrm>
    </dsp:sp>
    <dsp:sp modelId="{3CF20B32-BF95-4F0D-8D0C-50EC1F10E462}">
      <dsp:nvSpPr>
        <dsp:cNvPr id="0" name=""/>
        <dsp:cNvSpPr/>
      </dsp:nvSpPr>
      <dsp:spPr>
        <a:xfrm rot="10800000">
          <a:off x="0" y="2107652"/>
          <a:ext cx="6804561" cy="1062719"/>
        </a:xfrm>
        <a:prstGeom prst="upArrowCallout">
          <a:avLst/>
        </a:prstGeom>
        <a:solidFill>
          <a:schemeClr val="accent4">
            <a:hueOff val="7425494"/>
            <a:satOff val="-34263"/>
            <a:lumOff val="12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Accueil des familles</a:t>
          </a:r>
        </a:p>
      </dsp:txBody>
      <dsp:txXfrm rot="-10800000">
        <a:off x="0" y="2107652"/>
        <a:ext cx="6804561" cy="373014"/>
      </dsp:txXfrm>
    </dsp:sp>
    <dsp:sp modelId="{55F27E1E-411D-4361-A85D-45F7946CFCB0}">
      <dsp:nvSpPr>
        <dsp:cNvPr id="0" name=""/>
        <dsp:cNvSpPr/>
      </dsp:nvSpPr>
      <dsp:spPr>
        <a:xfrm>
          <a:off x="0" y="2480667"/>
          <a:ext cx="3402280" cy="317753"/>
        </a:xfrm>
        <a:prstGeom prst="rect">
          <a:avLst/>
        </a:prstGeom>
        <a:solidFill>
          <a:schemeClr val="accent4">
            <a:tint val="40000"/>
            <a:alpha val="90000"/>
            <a:hueOff val="7675946"/>
            <a:satOff val="-40841"/>
            <a:lumOff val="-2327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7675946"/>
              <a:satOff val="-40841"/>
              <a:lumOff val="-232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Par la direction de l'école</a:t>
          </a:r>
        </a:p>
      </dsp:txBody>
      <dsp:txXfrm>
        <a:off x="0" y="2480667"/>
        <a:ext cx="3402280" cy="317753"/>
      </dsp:txXfrm>
    </dsp:sp>
    <dsp:sp modelId="{29110354-5112-4FE3-AC12-2097192F4105}">
      <dsp:nvSpPr>
        <dsp:cNvPr id="0" name=""/>
        <dsp:cNvSpPr/>
      </dsp:nvSpPr>
      <dsp:spPr>
        <a:xfrm>
          <a:off x="3402280" y="2480667"/>
          <a:ext cx="3402280" cy="317753"/>
        </a:xfrm>
        <a:prstGeom prst="rect">
          <a:avLst/>
        </a:prstGeom>
        <a:solidFill>
          <a:schemeClr val="accent4">
            <a:tint val="40000"/>
            <a:alpha val="90000"/>
            <a:hueOff val="8955270"/>
            <a:satOff val="-47647"/>
            <a:lumOff val="-2714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8955270"/>
              <a:satOff val="-47647"/>
              <a:lumOff val="-27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Dans la semaine, avec appui des documents Eduscol</a:t>
          </a:r>
        </a:p>
      </dsp:txBody>
      <dsp:txXfrm>
        <a:off x="3402280" y="2480667"/>
        <a:ext cx="3402280" cy="317753"/>
      </dsp:txXfrm>
    </dsp:sp>
    <dsp:sp modelId="{653E3290-5B0F-4E27-825D-B9643D58FB84}">
      <dsp:nvSpPr>
        <dsp:cNvPr id="0" name=""/>
        <dsp:cNvSpPr/>
      </dsp:nvSpPr>
      <dsp:spPr>
        <a:xfrm rot="10800000">
          <a:off x="0" y="1055297"/>
          <a:ext cx="6804561" cy="1062719"/>
        </a:xfrm>
        <a:prstGeom prst="upArrowCallout">
          <a:avLst/>
        </a:prstGeom>
        <a:solidFill>
          <a:schemeClr val="accent4">
            <a:hueOff val="8910593"/>
            <a:satOff val="-41115"/>
            <a:lumOff val="151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Admission</a:t>
          </a:r>
        </a:p>
      </dsp:txBody>
      <dsp:txXfrm rot="-10800000">
        <a:off x="0" y="1055297"/>
        <a:ext cx="6804561" cy="373014"/>
      </dsp:txXfrm>
    </dsp:sp>
    <dsp:sp modelId="{D220D763-8B89-455C-8C79-69BB5150E202}">
      <dsp:nvSpPr>
        <dsp:cNvPr id="0" name=""/>
        <dsp:cNvSpPr/>
      </dsp:nvSpPr>
      <dsp:spPr>
        <a:xfrm>
          <a:off x="0" y="1428311"/>
          <a:ext cx="6804561" cy="317753"/>
        </a:xfrm>
        <a:prstGeom prst="rect">
          <a:avLst/>
        </a:prstGeom>
        <a:solidFill>
          <a:schemeClr val="accent4">
            <a:tint val="40000"/>
            <a:alpha val="90000"/>
            <a:hueOff val="10234594"/>
            <a:satOff val="-54454"/>
            <a:lumOff val="-3102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234594"/>
              <a:satOff val="-54454"/>
              <a:lumOff val="-31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Par la direction dans </a:t>
          </a:r>
          <a:r>
            <a:rPr lang="fr-FR" sz="1100" b="1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l’école de secteur</a:t>
          </a:r>
        </a:p>
      </dsp:txBody>
      <dsp:txXfrm>
        <a:off x="0" y="1428311"/>
        <a:ext cx="6804561" cy="317753"/>
      </dsp:txXfrm>
    </dsp:sp>
    <dsp:sp modelId="{E78CDE51-ABEF-4339-AD2B-C97688EC4B4D}">
      <dsp:nvSpPr>
        <dsp:cNvPr id="0" name=""/>
        <dsp:cNvSpPr/>
      </dsp:nvSpPr>
      <dsp:spPr>
        <a:xfrm rot="10800000">
          <a:off x="0" y="2942"/>
          <a:ext cx="6804561" cy="1062719"/>
        </a:xfrm>
        <a:prstGeom prst="upArrowCallou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Inscription</a:t>
          </a:r>
          <a:endParaRPr lang="fr-FR" sz="1600" kern="1200">
            <a:latin typeface="Marianne" panose="02000000000000000000" pitchFamily="2" charset="0"/>
          </a:endParaRPr>
        </a:p>
      </dsp:txBody>
      <dsp:txXfrm rot="-10800000">
        <a:off x="0" y="2942"/>
        <a:ext cx="6804561" cy="373014"/>
      </dsp:txXfrm>
    </dsp:sp>
    <dsp:sp modelId="{7C2E57F8-58B7-4DD0-8996-B9953CDD3D38}">
      <dsp:nvSpPr>
        <dsp:cNvPr id="0" name=""/>
        <dsp:cNvSpPr/>
      </dsp:nvSpPr>
      <dsp:spPr>
        <a:xfrm>
          <a:off x="0" y="375956"/>
          <a:ext cx="6804561" cy="317753"/>
        </a:xfrm>
        <a:prstGeom prst="rect">
          <a:avLst/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Par le maire </a:t>
          </a:r>
          <a:r>
            <a:rPr lang="fr-FR" sz="1100" b="0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dans</a:t>
          </a:r>
          <a:r>
            <a:rPr lang="fr-FR" sz="1100" b="1" kern="1200" dirty="0" smtClean="0">
              <a:latin typeface="Marianne" panose="02000000000000000000" pitchFamily="2" charset="0"/>
              <a:ea typeface="Calibri" panose="020F0502020204030204" pitchFamily="34" charset="0"/>
              <a:cs typeface="Times New Roman" panose="02020603050405020304" pitchFamily="18" charset="0"/>
            </a:rPr>
            <a:t> l’école de secteur </a:t>
          </a:r>
          <a:endParaRPr lang="fr-FR" sz="1100" b="1" kern="1200">
            <a:latin typeface="Marianne" panose="02000000000000000000" pitchFamily="2" charset="0"/>
          </a:endParaRPr>
        </a:p>
      </dsp:txBody>
      <dsp:txXfrm>
        <a:off x="0" y="375956"/>
        <a:ext cx="6804561" cy="317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3032-CC9B-4852-B965-CF71C2E9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note.dotx</Template>
  <TotalTime>1</TotalTime>
  <Pages>1</Pages>
  <Words>9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Lagard</dc:creator>
  <cp:keywords/>
  <dc:description/>
  <cp:lastModifiedBy>MASSETTI LAURE</cp:lastModifiedBy>
  <cp:revision>2</cp:revision>
  <dcterms:created xsi:type="dcterms:W3CDTF">2024-10-18T12:36:00Z</dcterms:created>
  <dcterms:modified xsi:type="dcterms:W3CDTF">2024-10-18T12:36:00Z</dcterms:modified>
</cp:coreProperties>
</file>